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1270" w14:textId="77777777" w:rsidR="00AC3D91" w:rsidRDefault="00AC3D91" w:rsidP="00AC3D91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CLYNT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20B00677" w14:textId="77777777" w:rsidR="00AC3D91" w:rsidRDefault="00AC3D91" w:rsidP="00AC3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O.F.M.</w:t>
      </w:r>
    </w:p>
    <w:p w14:paraId="1BF4CA6A" w14:textId="77777777" w:rsidR="00AC3D91" w:rsidRDefault="00AC3D91" w:rsidP="00AC3D91">
      <w:pPr>
        <w:pStyle w:val="NoSpacing"/>
        <w:rPr>
          <w:rFonts w:cs="Times New Roman"/>
          <w:szCs w:val="24"/>
        </w:rPr>
      </w:pPr>
    </w:p>
    <w:p w14:paraId="19060D6A" w14:textId="77777777" w:rsidR="00AC3D91" w:rsidRDefault="00AC3D91" w:rsidP="00AC3D91">
      <w:pPr>
        <w:pStyle w:val="NoSpacing"/>
        <w:rPr>
          <w:rFonts w:cs="Times New Roman"/>
          <w:szCs w:val="24"/>
        </w:rPr>
      </w:pPr>
    </w:p>
    <w:p w14:paraId="183D6B3C" w14:textId="77777777" w:rsidR="00AC3D91" w:rsidRDefault="00AC3D91" w:rsidP="00AC3D91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07479A77" w14:textId="77777777" w:rsidR="00AC3D91" w:rsidRDefault="00AC3D91" w:rsidP="00AC3D91">
      <w:pPr>
        <w:pStyle w:val="NoSpacing"/>
      </w:pPr>
      <w:r>
        <w:tab/>
      </w:r>
      <w:r>
        <w:tab/>
        <w:t>Yorkshire.</w:t>
      </w:r>
    </w:p>
    <w:p w14:paraId="60FD8D83" w14:textId="77777777" w:rsidR="00AC3D91" w:rsidRDefault="00AC3D91" w:rsidP="00AC3D91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A2AC2F6" w14:textId="77777777" w:rsidR="00AC3D91" w:rsidRDefault="00AC3D91" w:rsidP="00AC3D91">
      <w:pPr>
        <w:pStyle w:val="NoSpacing"/>
      </w:pPr>
    </w:p>
    <w:p w14:paraId="5586588B" w14:textId="77777777" w:rsidR="00AC3D91" w:rsidRDefault="00AC3D91" w:rsidP="00AC3D91">
      <w:pPr>
        <w:pStyle w:val="NoSpacing"/>
      </w:pPr>
    </w:p>
    <w:p w14:paraId="1DFFAC08" w14:textId="77777777" w:rsidR="00AC3D91" w:rsidRDefault="00AC3D91" w:rsidP="00AC3D91">
      <w:pPr>
        <w:pStyle w:val="NoSpacing"/>
      </w:pPr>
      <w:r>
        <w:t>16 September 2025</w:t>
      </w:r>
    </w:p>
    <w:p w14:paraId="19BA08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36E5" w14:textId="77777777" w:rsidR="00AC3D91" w:rsidRDefault="00AC3D91" w:rsidP="009139A6">
      <w:r>
        <w:separator/>
      </w:r>
    </w:p>
  </w:endnote>
  <w:endnote w:type="continuationSeparator" w:id="0">
    <w:p w14:paraId="085D7231" w14:textId="77777777" w:rsidR="00AC3D91" w:rsidRDefault="00AC3D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09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DA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9E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ED9D" w14:textId="77777777" w:rsidR="00AC3D91" w:rsidRDefault="00AC3D91" w:rsidP="009139A6">
      <w:r>
        <w:separator/>
      </w:r>
    </w:p>
  </w:footnote>
  <w:footnote w:type="continuationSeparator" w:id="0">
    <w:p w14:paraId="16061BEE" w14:textId="77777777" w:rsidR="00AC3D91" w:rsidRDefault="00AC3D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09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E0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93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C3D9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16A3"/>
  <w15:chartTrackingRefBased/>
  <w15:docId w15:val="{8E27CB37-BC75-4713-92FD-5EF5AFE6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2025-09-29T21:04:00Z</dcterms:created>
  <dcterms:modified xsi:type="dcterms:W3CDTF">2025-09-29T21:04:00Z</dcterms:modified>
</cp:coreProperties>
</file>