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C31F" w14:textId="77777777" w:rsidR="005219AD" w:rsidRDefault="005219AD" w:rsidP="005219AD">
      <w:pPr>
        <w:pStyle w:val="NoSpacing"/>
      </w:pPr>
      <w:r>
        <w:rPr>
          <w:u w:val="single"/>
        </w:rPr>
        <w:t>John COBBES</w:t>
      </w:r>
      <w:r>
        <w:t xml:space="preserve">       (fl.1462)</w:t>
      </w:r>
    </w:p>
    <w:p w14:paraId="427A441E" w14:textId="77777777" w:rsidR="005219AD" w:rsidRDefault="005219AD" w:rsidP="005219AD">
      <w:pPr>
        <w:pStyle w:val="NoSpacing"/>
      </w:pPr>
    </w:p>
    <w:p w14:paraId="67941427" w14:textId="77777777" w:rsidR="005219AD" w:rsidRDefault="005219AD" w:rsidP="005219AD">
      <w:pPr>
        <w:pStyle w:val="NoSpacing"/>
      </w:pPr>
    </w:p>
    <w:p w14:paraId="36D61388" w14:textId="77777777" w:rsidR="005219AD" w:rsidRDefault="005219AD" w:rsidP="005219AD">
      <w:pPr>
        <w:pStyle w:val="NoSpacing"/>
      </w:pPr>
      <w:r>
        <w:t>30 Sep.1462</w:t>
      </w:r>
      <w:r>
        <w:tab/>
        <w:t>He was granted for life an annuity of £10.</w:t>
      </w:r>
    </w:p>
    <w:p w14:paraId="4DB80972" w14:textId="77777777" w:rsidR="005219AD" w:rsidRDefault="005219AD" w:rsidP="005219AD">
      <w:pPr>
        <w:pStyle w:val="NoSpacing"/>
      </w:pPr>
      <w:r>
        <w:tab/>
      </w:r>
      <w:r>
        <w:tab/>
        <w:t>(C.P.R. 1461-67 p.200)</w:t>
      </w:r>
    </w:p>
    <w:p w14:paraId="284F275E" w14:textId="77777777" w:rsidR="005219AD" w:rsidRDefault="005219AD" w:rsidP="005219AD">
      <w:pPr>
        <w:pStyle w:val="NoSpacing"/>
      </w:pPr>
    </w:p>
    <w:p w14:paraId="7FA60987" w14:textId="77777777" w:rsidR="005219AD" w:rsidRDefault="005219AD" w:rsidP="005219AD">
      <w:pPr>
        <w:pStyle w:val="NoSpacing"/>
      </w:pPr>
    </w:p>
    <w:p w14:paraId="1FC86BB8" w14:textId="77777777" w:rsidR="005219AD" w:rsidRDefault="005219AD" w:rsidP="005219AD">
      <w:pPr>
        <w:pStyle w:val="NoSpacing"/>
      </w:pPr>
      <w:r>
        <w:t>21 November 2025</w:t>
      </w:r>
    </w:p>
    <w:p w14:paraId="5D74487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E1B8" w14:textId="77777777" w:rsidR="005219AD" w:rsidRDefault="005219AD" w:rsidP="00086E2C">
      <w:pPr>
        <w:spacing w:after="0" w:line="240" w:lineRule="auto"/>
      </w:pPr>
      <w:r>
        <w:separator/>
      </w:r>
    </w:p>
  </w:endnote>
  <w:endnote w:type="continuationSeparator" w:id="0">
    <w:p w14:paraId="1481CE0D" w14:textId="77777777" w:rsidR="005219AD" w:rsidRDefault="005219A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59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FEF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FD5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07FC" w14:textId="77777777" w:rsidR="005219AD" w:rsidRDefault="005219AD" w:rsidP="00086E2C">
      <w:pPr>
        <w:spacing w:after="0" w:line="240" w:lineRule="auto"/>
      </w:pPr>
      <w:r>
        <w:separator/>
      </w:r>
    </w:p>
  </w:footnote>
  <w:footnote w:type="continuationSeparator" w:id="0">
    <w:p w14:paraId="0F934589" w14:textId="77777777" w:rsidR="005219AD" w:rsidRDefault="005219A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17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816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3BC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AD"/>
    <w:rsid w:val="00086E2C"/>
    <w:rsid w:val="000A2E7A"/>
    <w:rsid w:val="002244B7"/>
    <w:rsid w:val="00314D94"/>
    <w:rsid w:val="005219AD"/>
    <w:rsid w:val="00617568"/>
    <w:rsid w:val="006E68FA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EB0C"/>
  <w15:chartTrackingRefBased/>
  <w15:docId w15:val="{CB8BEB49-0A26-4CE9-A97C-E1EB55D5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219A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20</Words>
  <Characters>110</Characters>
  <Application>Microsoft Office Word</Application>
  <DocSecurity>0</DocSecurity>
  <Lines>5</Lines>
  <Paragraphs>3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2025-12-04T21:03:00Z</dcterms:created>
  <dcterms:modified xsi:type="dcterms:W3CDTF">2025-12-04T21:03:00Z</dcterms:modified>
</cp:coreProperties>
</file>