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7155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Margaret COGESHALE</w:t>
      </w:r>
      <w:r>
        <w:t xml:space="preserve">       (d.ca.1419)</w:t>
      </w:r>
    </w:p>
    <w:p w14:paraId="67D8B6E6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  <w:r>
        <w:t>Widow.</w:t>
      </w:r>
    </w:p>
    <w:p w14:paraId="7FED7A68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</w:p>
    <w:p w14:paraId="547DD45A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</w:p>
    <w:p w14:paraId="7A48622C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  <w:r>
        <w:t>= Thomas.</w:t>
      </w:r>
    </w:p>
    <w:p w14:paraId="45EB3E40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  <w:r>
        <w:t>(C.F.R. 1413-22 p.273)</w:t>
      </w:r>
    </w:p>
    <w:p w14:paraId="6CBFF849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</w:p>
    <w:p w14:paraId="1BA4FCF6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</w:p>
    <w:p w14:paraId="23892756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  <w:r>
        <w:t>12 May1419</w:t>
      </w:r>
      <w:r>
        <w:tab/>
      </w:r>
      <w:proofErr w:type="gramStart"/>
      <w:r>
        <w:t>The</w:t>
      </w:r>
      <w:proofErr w:type="gramEnd"/>
      <w:r>
        <w:t xml:space="preserve"> Escheator of Essex was ordered to take her lands into the King’s</w:t>
      </w:r>
    </w:p>
    <w:p w14:paraId="5FB6CA09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  <w:r>
        <w:tab/>
      </w:r>
      <w:r>
        <w:tab/>
        <w:t>hands and inquire into her heir.    (ibid.)</w:t>
      </w:r>
    </w:p>
    <w:p w14:paraId="0271932A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</w:p>
    <w:p w14:paraId="5A276834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</w:p>
    <w:p w14:paraId="34D58AB4" w14:textId="77777777" w:rsidR="00F3627C" w:rsidRDefault="00F3627C" w:rsidP="00F3627C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500A5F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8306" w14:textId="77777777" w:rsidR="00F3627C" w:rsidRDefault="00F3627C" w:rsidP="009139A6">
      <w:r>
        <w:separator/>
      </w:r>
    </w:p>
  </w:endnote>
  <w:endnote w:type="continuationSeparator" w:id="0">
    <w:p w14:paraId="3B20B155" w14:textId="77777777" w:rsidR="00F3627C" w:rsidRDefault="00F362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3D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2E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5C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63E3" w14:textId="77777777" w:rsidR="00F3627C" w:rsidRDefault="00F3627C" w:rsidP="009139A6">
      <w:r>
        <w:separator/>
      </w:r>
    </w:p>
  </w:footnote>
  <w:footnote w:type="continuationSeparator" w:id="0">
    <w:p w14:paraId="25A21C15" w14:textId="77777777" w:rsidR="00F3627C" w:rsidRDefault="00F362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9D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0B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96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7C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627C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A27E"/>
  <w15:chartTrackingRefBased/>
  <w15:docId w15:val="{D04010D6-A120-4F95-A1A1-C06D316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2025-09-10T18:53:00Z</dcterms:created>
  <dcterms:modified xsi:type="dcterms:W3CDTF">2025-09-10T18:56:00Z</dcterms:modified>
</cp:coreProperties>
</file>