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2291" w14:textId="77777777" w:rsidR="00E1002A" w:rsidRDefault="00E1002A" w:rsidP="00E1002A">
      <w:pPr>
        <w:pStyle w:val="NoSpacing"/>
      </w:pPr>
      <w:r>
        <w:rPr>
          <w:u w:val="single"/>
        </w:rPr>
        <w:t>John COKAYNE</w:t>
      </w:r>
      <w:r>
        <w:t xml:space="preserve">        (fl.1460)</w:t>
      </w:r>
    </w:p>
    <w:p w14:paraId="5C12116E" w14:textId="77777777" w:rsidR="00E1002A" w:rsidRDefault="00E1002A" w:rsidP="00E1002A">
      <w:pPr>
        <w:pStyle w:val="NoSpacing"/>
      </w:pPr>
      <w:r>
        <w:t>Esquire.</w:t>
      </w:r>
    </w:p>
    <w:p w14:paraId="3C33935C" w14:textId="77777777" w:rsidR="00E1002A" w:rsidRDefault="00E1002A" w:rsidP="00E1002A">
      <w:pPr>
        <w:pStyle w:val="NoSpacing"/>
      </w:pPr>
    </w:p>
    <w:p w14:paraId="21A90791" w14:textId="77777777" w:rsidR="00E1002A" w:rsidRDefault="00E1002A" w:rsidP="00E1002A">
      <w:pPr>
        <w:pStyle w:val="NoSpacing"/>
      </w:pPr>
    </w:p>
    <w:p w14:paraId="6C9402AA" w14:textId="77777777" w:rsidR="00E1002A" w:rsidRDefault="00E1002A" w:rsidP="00E1002A">
      <w:pPr>
        <w:pStyle w:val="NoSpacing"/>
      </w:pPr>
      <w:r>
        <w:tab/>
        <w:t>1460</w:t>
      </w:r>
      <w:r>
        <w:tab/>
        <w:t>He brought a plaint of trespass against Thomas Bullok of Fenny Bentley,</w:t>
      </w:r>
    </w:p>
    <w:p w14:paraId="05372E6B" w14:textId="77777777" w:rsidR="00E1002A" w:rsidRDefault="00E1002A" w:rsidP="00E1002A">
      <w:pPr>
        <w:pStyle w:val="NoSpacing"/>
      </w:pPr>
      <w:r>
        <w:tab/>
      </w:r>
      <w:r>
        <w:tab/>
        <w:t>Derbyshire(q.v.), and 7 others.</w:t>
      </w:r>
    </w:p>
    <w:p w14:paraId="30FC7FAF" w14:textId="77777777" w:rsidR="00E1002A" w:rsidRDefault="00E1002A" w:rsidP="00E1002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1BB3AFB" w14:textId="77777777" w:rsidR="00E1002A" w:rsidRDefault="00E1002A" w:rsidP="00E1002A">
      <w:pPr>
        <w:pStyle w:val="NoSpacing"/>
      </w:pPr>
    </w:p>
    <w:p w14:paraId="66D2AA4A" w14:textId="77777777" w:rsidR="00E1002A" w:rsidRDefault="00E1002A" w:rsidP="00E1002A">
      <w:pPr>
        <w:pStyle w:val="NoSpacing"/>
      </w:pPr>
    </w:p>
    <w:p w14:paraId="3ADBC36E" w14:textId="77777777" w:rsidR="00E1002A" w:rsidRDefault="00E1002A" w:rsidP="00E1002A">
      <w:pPr>
        <w:pStyle w:val="NoSpacing"/>
      </w:pPr>
      <w:r>
        <w:t>28 November 2025</w:t>
      </w:r>
    </w:p>
    <w:p w14:paraId="39918A7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0575" w14:textId="77777777" w:rsidR="00E1002A" w:rsidRDefault="00E1002A" w:rsidP="00086E2C">
      <w:pPr>
        <w:spacing w:after="0" w:line="240" w:lineRule="auto"/>
      </w:pPr>
      <w:r>
        <w:separator/>
      </w:r>
    </w:p>
  </w:endnote>
  <w:endnote w:type="continuationSeparator" w:id="0">
    <w:p w14:paraId="2171B742" w14:textId="77777777" w:rsidR="00E1002A" w:rsidRDefault="00E1002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375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64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380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C9E8" w14:textId="77777777" w:rsidR="00E1002A" w:rsidRDefault="00E1002A" w:rsidP="00086E2C">
      <w:pPr>
        <w:spacing w:after="0" w:line="240" w:lineRule="auto"/>
      </w:pPr>
      <w:r>
        <w:separator/>
      </w:r>
    </w:p>
  </w:footnote>
  <w:footnote w:type="continuationSeparator" w:id="0">
    <w:p w14:paraId="027BEB09" w14:textId="77777777" w:rsidR="00E1002A" w:rsidRDefault="00E1002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956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950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223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2A"/>
    <w:rsid w:val="00086E2C"/>
    <w:rsid w:val="000A2E7A"/>
    <w:rsid w:val="000C1851"/>
    <w:rsid w:val="002244B7"/>
    <w:rsid w:val="00314D94"/>
    <w:rsid w:val="00617568"/>
    <w:rsid w:val="006E68FA"/>
    <w:rsid w:val="00E1002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61C0"/>
  <w15:chartTrackingRefBased/>
  <w15:docId w15:val="{92BDA58D-8F26-4B7C-83A9-89B5E126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1002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100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238</Characters>
  <Application>Microsoft Office Word</Application>
  <DocSecurity>0</DocSecurity>
  <Lines>15</Lines>
  <Paragraphs>7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2025-11-29T19:43:00Z</dcterms:created>
  <dcterms:modified xsi:type="dcterms:W3CDTF">2025-11-29T19:43:00Z</dcterms:modified>
</cp:coreProperties>
</file>