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9561" w14:textId="77777777" w:rsidR="009A1CAD" w:rsidRDefault="009A1CAD" w:rsidP="009A1CAD">
      <w:pPr>
        <w:pStyle w:val="NoSpacing"/>
      </w:pPr>
      <w:r>
        <w:rPr>
          <w:u w:val="single"/>
        </w:rPr>
        <w:t>John COKEFELD</w:t>
      </w:r>
      <w:r>
        <w:t xml:space="preserve">      (fl.1465)</w:t>
      </w:r>
    </w:p>
    <w:p w14:paraId="73677BFB" w14:textId="77777777" w:rsidR="009A1CAD" w:rsidRDefault="009A1CAD" w:rsidP="009A1CAD">
      <w:pPr>
        <w:pStyle w:val="NoSpacing"/>
      </w:pPr>
      <w:r>
        <w:t>late of Cambridge. Clerk.</w:t>
      </w:r>
    </w:p>
    <w:p w14:paraId="640C52E7" w14:textId="77777777" w:rsidR="009A1CAD" w:rsidRDefault="009A1CAD" w:rsidP="009A1CAD">
      <w:pPr>
        <w:pStyle w:val="NoSpacing"/>
      </w:pPr>
    </w:p>
    <w:p w14:paraId="47D55889" w14:textId="77777777" w:rsidR="009A1CAD" w:rsidRDefault="009A1CAD" w:rsidP="009A1CAD">
      <w:pPr>
        <w:pStyle w:val="NoSpacing"/>
      </w:pPr>
    </w:p>
    <w:p w14:paraId="5EB259D5" w14:textId="77777777" w:rsidR="009A1CAD" w:rsidRDefault="009A1CAD" w:rsidP="009A1CAD">
      <w:pPr>
        <w:pStyle w:val="NoSpacing"/>
      </w:pPr>
      <w:r>
        <w:t>27 Oct.1465</w:t>
      </w:r>
      <w:r>
        <w:tab/>
        <w:t>He was pardoned for not appearing to answer John Burgeys(q.v.) touching</w:t>
      </w:r>
    </w:p>
    <w:p w14:paraId="7B2D26F4" w14:textId="77777777" w:rsidR="009A1CAD" w:rsidRDefault="009A1CAD" w:rsidP="009A1CAD">
      <w:pPr>
        <w:pStyle w:val="NoSpacing"/>
      </w:pPr>
      <w:r>
        <w:tab/>
      </w:r>
      <w:r>
        <w:tab/>
        <w:t>a trespass.     (C.P.R. 1461-67 p.413)</w:t>
      </w:r>
    </w:p>
    <w:p w14:paraId="0E3C5209" w14:textId="77777777" w:rsidR="009A1CAD" w:rsidRDefault="009A1CAD" w:rsidP="009A1CAD">
      <w:pPr>
        <w:pStyle w:val="NoSpacing"/>
      </w:pPr>
    </w:p>
    <w:p w14:paraId="3B23CC42" w14:textId="77777777" w:rsidR="009A1CAD" w:rsidRDefault="009A1CAD" w:rsidP="009A1CAD">
      <w:pPr>
        <w:pStyle w:val="NoSpacing"/>
      </w:pPr>
    </w:p>
    <w:p w14:paraId="675FC129" w14:textId="77777777" w:rsidR="009A1CAD" w:rsidRDefault="009A1CAD" w:rsidP="009A1CAD">
      <w:pPr>
        <w:pStyle w:val="NoSpacing"/>
      </w:pPr>
      <w:r>
        <w:t>12 October 2025</w:t>
      </w:r>
    </w:p>
    <w:p w14:paraId="1BFD6EC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7521" w14:textId="77777777" w:rsidR="009A1CAD" w:rsidRDefault="009A1CAD" w:rsidP="00086E2C">
      <w:pPr>
        <w:spacing w:after="0" w:line="240" w:lineRule="auto"/>
      </w:pPr>
      <w:r>
        <w:separator/>
      </w:r>
    </w:p>
  </w:endnote>
  <w:endnote w:type="continuationSeparator" w:id="0">
    <w:p w14:paraId="42C9F156" w14:textId="77777777" w:rsidR="009A1CAD" w:rsidRDefault="009A1CA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AFE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BBB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1F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D2CF" w14:textId="77777777" w:rsidR="009A1CAD" w:rsidRDefault="009A1CAD" w:rsidP="00086E2C">
      <w:pPr>
        <w:spacing w:after="0" w:line="240" w:lineRule="auto"/>
      </w:pPr>
      <w:r>
        <w:separator/>
      </w:r>
    </w:p>
  </w:footnote>
  <w:footnote w:type="continuationSeparator" w:id="0">
    <w:p w14:paraId="53B462D9" w14:textId="77777777" w:rsidR="009A1CAD" w:rsidRDefault="009A1CA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1BB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D4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24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AD"/>
    <w:rsid w:val="00083761"/>
    <w:rsid w:val="00086E2C"/>
    <w:rsid w:val="000A2E7A"/>
    <w:rsid w:val="002244B7"/>
    <w:rsid w:val="00314D94"/>
    <w:rsid w:val="00617568"/>
    <w:rsid w:val="006E68FA"/>
    <w:rsid w:val="009A1CA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59ED"/>
  <w15:chartTrackingRefBased/>
  <w15:docId w15:val="{32D3CB07-FB81-40EC-9041-9EE06989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A1CA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23</Words>
  <Characters>178</Characters>
  <Application>Microsoft Office Word</Application>
  <DocSecurity>0</DocSecurity>
  <Lines>8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2025-10-15T20:17:00Z</dcterms:created>
  <dcterms:modified xsi:type="dcterms:W3CDTF">2025-10-15T20:18:00Z</dcterms:modified>
</cp:coreProperties>
</file>