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28C0" w14:textId="77777777" w:rsidR="00DC21C4" w:rsidRDefault="00DC21C4" w:rsidP="00DC21C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John COKET</w:t>
      </w:r>
      <w:r>
        <w:rPr>
          <w:rFonts w:cs="Times New Roman"/>
          <w:szCs w:val="24"/>
          <w:lang w:val="en-GB"/>
        </w:rPr>
        <w:t xml:space="preserve">       (fl.1465)</w:t>
      </w:r>
    </w:p>
    <w:p w14:paraId="5F7C2317" w14:textId="77777777" w:rsidR="00DC21C4" w:rsidRDefault="00DC21C4" w:rsidP="00DC21C4">
      <w:pPr>
        <w:pStyle w:val="NoSpacing"/>
        <w:rPr>
          <w:rFonts w:cs="Times New Roman"/>
          <w:szCs w:val="24"/>
          <w:lang w:val="en-GB"/>
        </w:rPr>
      </w:pPr>
    </w:p>
    <w:p w14:paraId="385B254A" w14:textId="77777777" w:rsidR="00DC21C4" w:rsidRDefault="00DC21C4" w:rsidP="00DC21C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1465</w:t>
      </w:r>
      <w:r>
        <w:rPr>
          <w:rFonts w:cs="Times New Roman"/>
          <w:szCs w:val="24"/>
          <w:lang w:val="en-GB"/>
        </w:rPr>
        <w:tab/>
        <w:t>He made a plaint of trespass against John Shilley of London, grocer(q.v.),</w:t>
      </w:r>
    </w:p>
    <w:p w14:paraId="1BB24BFF" w14:textId="77777777" w:rsidR="00DC21C4" w:rsidRDefault="00DC21C4" w:rsidP="00DC21C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and John Blakburn of London, </w:t>
      </w:r>
      <w:proofErr w:type="spellStart"/>
      <w:r>
        <w:rPr>
          <w:rFonts w:cs="Times New Roman"/>
          <w:szCs w:val="24"/>
          <w:lang w:val="en-GB"/>
        </w:rPr>
        <w:t>sherman</w:t>
      </w:r>
      <w:proofErr w:type="spellEnd"/>
      <w:r>
        <w:rPr>
          <w:rFonts w:cs="Times New Roman"/>
          <w:szCs w:val="24"/>
          <w:lang w:val="en-GB"/>
        </w:rPr>
        <w:t>(q.v.).</w:t>
      </w:r>
    </w:p>
    <w:p w14:paraId="221A2D63" w14:textId="77777777" w:rsidR="00DC21C4" w:rsidRDefault="00DC21C4" w:rsidP="00DC21C4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614BE7D5" w14:textId="77777777" w:rsidR="00DC21C4" w:rsidRDefault="00DC21C4" w:rsidP="00DC21C4">
      <w:pPr>
        <w:pStyle w:val="NoSpacing"/>
        <w:rPr>
          <w:rFonts w:cs="Times New Roman"/>
          <w:szCs w:val="24"/>
        </w:rPr>
      </w:pPr>
    </w:p>
    <w:p w14:paraId="3809D169" w14:textId="77777777" w:rsidR="00DC21C4" w:rsidRDefault="00DC21C4" w:rsidP="00DC21C4">
      <w:pPr>
        <w:pStyle w:val="NoSpacing"/>
        <w:rPr>
          <w:rFonts w:cs="Times New Roman"/>
          <w:szCs w:val="24"/>
        </w:rPr>
      </w:pPr>
    </w:p>
    <w:p w14:paraId="6BB38CB9" w14:textId="77777777" w:rsidR="00DC21C4" w:rsidRDefault="00DC21C4" w:rsidP="00DC21C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678AE44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5C5B" w14:textId="77777777" w:rsidR="00DC21C4" w:rsidRDefault="00DC21C4" w:rsidP="00086E2C">
      <w:pPr>
        <w:spacing w:after="0" w:line="240" w:lineRule="auto"/>
      </w:pPr>
      <w:r>
        <w:separator/>
      </w:r>
    </w:p>
  </w:endnote>
  <w:endnote w:type="continuationSeparator" w:id="0">
    <w:p w14:paraId="2CB83E4A" w14:textId="77777777" w:rsidR="00DC21C4" w:rsidRDefault="00DC21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4F5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606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1C6A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3507A" w14:textId="77777777" w:rsidR="00DC21C4" w:rsidRDefault="00DC21C4" w:rsidP="00086E2C">
      <w:pPr>
        <w:spacing w:after="0" w:line="240" w:lineRule="auto"/>
      </w:pPr>
      <w:r>
        <w:separator/>
      </w:r>
    </w:p>
  </w:footnote>
  <w:footnote w:type="continuationSeparator" w:id="0">
    <w:p w14:paraId="1EE84C14" w14:textId="77777777" w:rsidR="00DC21C4" w:rsidRDefault="00DC21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EA9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010D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6D7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C4"/>
    <w:rsid w:val="00086E2C"/>
    <w:rsid w:val="000A2E7A"/>
    <w:rsid w:val="002244B7"/>
    <w:rsid w:val="00314D94"/>
    <w:rsid w:val="00617568"/>
    <w:rsid w:val="006E68FA"/>
    <w:rsid w:val="0081102A"/>
    <w:rsid w:val="00DC21C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82B4C"/>
  <w15:chartTrackingRefBased/>
  <w15:docId w15:val="{7525DB6C-4348-4BFF-A7F2-CF568302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C21C4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C21C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38</Words>
  <Characters>236</Characters>
  <Application>Microsoft Office Word</Application>
  <DocSecurity>0</DocSecurity>
  <Lines>13</Lines>
  <Paragraphs>7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2025-11-23T07:34:00Z</dcterms:created>
  <dcterms:modified xsi:type="dcterms:W3CDTF">2025-11-23T07:34:00Z</dcterms:modified>
</cp:coreProperties>
</file>