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B49D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COKKYS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(d.ca.1488)</w:t>
      </w:r>
    </w:p>
    <w:p w14:paraId="6C3FB3DD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Prebendary in the chapel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St.George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Windsor Castle.</w:t>
      </w:r>
    </w:p>
    <w:p w14:paraId="62E41467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EF9BA4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32D5D2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Jan.1488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died by this date.   (C.P.R. 1485-94 p.198)</w:t>
      </w:r>
    </w:p>
    <w:p w14:paraId="42419AB4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D8B4D1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9DB66E" w14:textId="77777777" w:rsidR="00CF2AB7" w:rsidRDefault="00CF2AB7" w:rsidP="00CF2A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October 2025</w:t>
      </w:r>
    </w:p>
    <w:p w14:paraId="41BA19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AD0A" w14:textId="77777777" w:rsidR="00CF2AB7" w:rsidRDefault="00CF2AB7" w:rsidP="00086E2C">
      <w:r>
        <w:separator/>
      </w:r>
    </w:p>
  </w:endnote>
  <w:endnote w:type="continuationSeparator" w:id="0">
    <w:p w14:paraId="24D6A37E" w14:textId="77777777" w:rsidR="00CF2AB7" w:rsidRDefault="00CF2AB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77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89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6A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5B94" w14:textId="77777777" w:rsidR="00CF2AB7" w:rsidRDefault="00CF2AB7" w:rsidP="00086E2C">
      <w:r>
        <w:separator/>
      </w:r>
    </w:p>
  </w:footnote>
  <w:footnote w:type="continuationSeparator" w:id="0">
    <w:p w14:paraId="4C9FB95B" w14:textId="77777777" w:rsidR="00CF2AB7" w:rsidRDefault="00CF2AB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1D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B4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302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B7"/>
    <w:rsid w:val="00086E2C"/>
    <w:rsid w:val="000A2E7A"/>
    <w:rsid w:val="002244B7"/>
    <w:rsid w:val="002D66AF"/>
    <w:rsid w:val="00314D94"/>
    <w:rsid w:val="00617568"/>
    <w:rsid w:val="006E68FA"/>
    <w:rsid w:val="00CF2AB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C6C4"/>
  <w15:chartTrackingRefBased/>
  <w15:docId w15:val="{226AD68C-A6C8-4D07-A5FA-A252E026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B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30</Words>
  <Characters>153</Characters>
  <Application>Microsoft Office Word</Application>
  <DocSecurity>0</DocSecurity>
  <Lines>7</Lines>
  <Paragraphs>3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2025-10-07T15:29:00Z</dcterms:created>
  <dcterms:modified xsi:type="dcterms:W3CDTF">2025-10-07T15:30:00Z</dcterms:modified>
</cp:coreProperties>
</file>