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E459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COK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299C0B24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Bodmin. Brasier.</w:t>
      </w:r>
    </w:p>
    <w:p w14:paraId="626431A1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</w:p>
    <w:p w14:paraId="38D0C741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</w:p>
    <w:p w14:paraId="3C78D351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William, Prior of Bodmin Priory, brought a plaint of trespass against him</w:t>
      </w:r>
    </w:p>
    <w:p w14:paraId="024FA7F1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1 other.     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4EA700A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</w:p>
    <w:p w14:paraId="70D8FEE8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</w:p>
    <w:p w14:paraId="4FB801DE" w14:textId="77777777" w:rsidR="00DC7125" w:rsidRDefault="00DC7125" w:rsidP="00DC712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64C7EB0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E84B" w14:textId="77777777" w:rsidR="00DC7125" w:rsidRDefault="00DC7125" w:rsidP="00086E2C">
      <w:pPr>
        <w:spacing w:after="0" w:line="240" w:lineRule="auto"/>
      </w:pPr>
      <w:r>
        <w:separator/>
      </w:r>
    </w:p>
  </w:endnote>
  <w:endnote w:type="continuationSeparator" w:id="0">
    <w:p w14:paraId="6702AF17" w14:textId="77777777" w:rsidR="00DC7125" w:rsidRDefault="00DC712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28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B0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3A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EE00" w14:textId="77777777" w:rsidR="00DC7125" w:rsidRDefault="00DC7125" w:rsidP="00086E2C">
      <w:pPr>
        <w:spacing w:after="0" w:line="240" w:lineRule="auto"/>
      </w:pPr>
      <w:r>
        <w:separator/>
      </w:r>
    </w:p>
  </w:footnote>
  <w:footnote w:type="continuationSeparator" w:id="0">
    <w:p w14:paraId="68AD30C4" w14:textId="77777777" w:rsidR="00DC7125" w:rsidRDefault="00DC712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AE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0E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08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25"/>
    <w:rsid w:val="00086E2C"/>
    <w:rsid w:val="000A2E7A"/>
    <w:rsid w:val="002244B7"/>
    <w:rsid w:val="00314D94"/>
    <w:rsid w:val="00617568"/>
    <w:rsid w:val="006E68FA"/>
    <w:rsid w:val="006F74A2"/>
    <w:rsid w:val="00DC712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7C13"/>
  <w15:chartTrackingRefBased/>
  <w15:docId w15:val="{8D8984A1-2FD9-4400-A914-0110E97A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71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1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42</Words>
  <Characters>224</Characters>
  <Application>Microsoft Office Word</Application>
  <DocSecurity>0</DocSecurity>
  <Lines>9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2025-12-07T17:00:00Z</dcterms:created>
  <dcterms:modified xsi:type="dcterms:W3CDTF">2025-12-07T17:00:00Z</dcterms:modified>
</cp:coreProperties>
</file>