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B681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COK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17903F98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3E45DB3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AEB4756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F1C87A1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held in the Guildhall.</w:t>
      </w:r>
    </w:p>
    <w:p w14:paraId="348C2014" w14:textId="372F5D95" w:rsidR="007601F4" w:rsidRDefault="007601F4" w:rsidP="007601F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EB76B04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F35497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D31568F" w14:textId="674B1EC9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13 September 2025</w:t>
      </w:r>
    </w:p>
    <w:p w14:paraId="5D916ACB" w14:textId="77777777" w:rsidR="007601F4" w:rsidRDefault="007601F4" w:rsidP="007601F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1EB87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F095" w14:textId="77777777" w:rsidR="007601F4" w:rsidRDefault="007601F4" w:rsidP="009139A6">
      <w:r>
        <w:separator/>
      </w:r>
    </w:p>
  </w:endnote>
  <w:endnote w:type="continuationSeparator" w:id="0">
    <w:p w14:paraId="23CAA2A0" w14:textId="77777777" w:rsidR="007601F4" w:rsidRDefault="007601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08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E5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55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E6F6" w14:textId="77777777" w:rsidR="007601F4" w:rsidRDefault="007601F4" w:rsidP="009139A6">
      <w:r>
        <w:separator/>
      </w:r>
    </w:p>
  </w:footnote>
  <w:footnote w:type="continuationSeparator" w:id="0">
    <w:p w14:paraId="64788511" w14:textId="77777777" w:rsidR="007601F4" w:rsidRDefault="007601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86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12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06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601F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0D39"/>
  <w15:chartTrackingRefBased/>
  <w15:docId w15:val="{A4DBB041-EA32-4D15-AF1D-D5CB5C2D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1F4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2025-09-13T07:56:00Z</dcterms:created>
  <dcterms:modified xsi:type="dcterms:W3CDTF">2025-09-13T07:56:00Z</dcterms:modified>
</cp:coreProperties>
</file>