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90FD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COKE</w:t>
      </w:r>
      <w:r>
        <w:rPr>
          <w:rFonts w:ascii="Times New Roman" w:hAnsi="Times New Roman" w:cs="Times New Roman"/>
          <w:lang w:val="en-US"/>
        </w:rPr>
        <w:t xml:space="preserve">      (fl.1456)</w:t>
      </w:r>
    </w:p>
    <w:p w14:paraId="7FB40369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Milbourne, Wiltshire.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7F3DA9E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</w:p>
    <w:p w14:paraId="2116A276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</w:p>
    <w:p w14:paraId="7C635225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Nicholas Seler(q.v.) brought a plaint of trespass against him and 4 others.</w:t>
      </w:r>
    </w:p>
    <w:p w14:paraId="09534803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AFE4439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</w:p>
    <w:p w14:paraId="678C3431" w14:textId="77777777" w:rsidR="0069436F" w:rsidRDefault="0069436F" w:rsidP="0069436F">
      <w:pPr>
        <w:pStyle w:val="NoSpacing"/>
        <w:rPr>
          <w:rFonts w:ascii="Times New Roman" w:hAnsi="Times New Roman" w:cs="Times New Roman"/>
          <w:lang w:val="en-US"/>
        </w:rPr>
      </w:pPr>
    </w:p>
    <w:p w14:paraId="3EC734F9" w14:textId="76876203" w:rsidR="00617568" w:rsidRPr="00086E2C" w:rsidRDefault="00694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A4C4" w14:textId="77777777" w:rsidR="009A7339" w:rsidRDefault="009A7339" w:rsidP="00086E2C">
      <w:pPr>
        <w:spacing w:after="0" w:line="240" w:lineRule="auto"/>
      </w:pPr>
      <w:r>
        <w:separator/>
      </w:r>
    </w:p>
  </w:endnote>
  <w:endnote w:type="continuationSeparator" w:id="0">
    <w:p w14:paraId="77D80CC5" w14:textId="77777777" w:rsidR="009A7339" w:rsidRDefault="009A73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97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A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A2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52F6" w14:textId="77777777" w:rsidR="009A7339" w:rsidRDefault="009A7339" w:rsidP="00086E2C">
      <w:pPr>
        <w:spacing w:after="0" w:line="240" w:lineRule="auto"/>
      </w:pPr>
      <w:r>
        <w:separator/>
      </w:r>
    </w:p>
  </w:footnote>
  <w:footnote w:type="continuationSeparator" w:id="0">
    <w:p w14:paraId="6D5E4BE5" w14:textId="77777777" w:rsidR="009A7339" w:rsidRDefault="009A73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3E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BA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FC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6F"/>
    <w:rsid w:val="00086E2C"/>
    <w:rsid w:val="000A2E7A"/>
    <w:rsid w:val="002244B7"/>
    <w:rsid w:val="0028664A"/>
    <w:rsid w:val="00314D94"/>
    <w:rsid w:val="00617568"/>
    <w:rsid w:val="0069436F"/>
    <w:rsid w:val="006E68FA"/>
    <w:rsid w:val="009A73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3422"/>
  <w15:chartTrackingRefBased/>
  <w15:docId w15:val="{36DCD276-5A4A-4715-92DB-E4A680A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94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3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171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2025-12-29T04:20:00Z</dcterms:created>
  <dcterms:modified xsi:type="dcterms:W3CDTF">2025-12-29T04:21:00Z</dcterms:modified>
</cp:coreProperties>
</file>