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C684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COKE</w:t>
      </w:r>
      <w:r>
        <w:t xml:space="preserve">      (fl.1465)</w:t>
      </w:r>
    </w:p>
    <w:p w14:paraId="5843A658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Whaplode</w:t>
      </w:r>
      <w:proofErr w:type="spellEnd"/>
      <w:r>
        <w:t>.</w:t>
      </w:r>
    </w:p>
    <w:p w14:paraId="3651697E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</w:p>
    <w:p w14:paraId="6C48D359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</w:p>
    <w:p w14:paraId="40E0EF99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t>22 Jun.1465</w:t>
      </w:r>
      <w:r>
        <w:tab/>
        <w:t xml:space="preserve">John Idon, the younger, of </w:t>
      </w:r>
      <w:proofErr w:type="spellStart"/>
      <w:r>
        <w:t>Whaplode</w:t>
      </w:r>
      <w:proofErr w:type="spellEnd"/>
      <w:r>
        <w:t xml:space="preserve">(q.v.), was pardoned for not </w:t>
      </w:r>
    </w:p>
    <w:p w14:paraId="10549A93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appearing to answer him and Thomas Pulvertoft(q.v.) touching a </w:t>
      </w:r>
    </w:p>
    <w:p w14:paraId="18BAB2A6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tab/>
      </w:r>
      <w:r>
        <w:tab/>
        <w:t>debt of 100s.    (C.P.R. 1461-67 p.412)</w:t>
      </w:r>
    </w:p>
    <w:p w14:paraId="4D645B74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</w:p>
    <w:p w14:paraId="1E15401E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</w:p>
    <w:p w14:paraId="3049839C" w14:textId="77777777" w:rsidR="00547CD1" w:rsidRDefault="00547CD1" w:rsidP="00547CD1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038E61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C098" w14:textId="77777777" w:rsidR="00547CD1" w:rsidRDefault="00547CD1" w:rsidP="009139A6">
      <w:r>
        <w:separator/>
      </w:r>
    </w:p>
  </w:endnote>
  <w:endnote w:type="continuationSeparator" w:id="0">
    <w:p w14:paraId="0F8C7696" w14:textId="77777777" w:rsidR="00547CD1" w:rsidRDefault="00547C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B4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BF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23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2288" w14:textId="77777777" w:rsidR="00547CD1" w:rsidRDefault="00547CD1" w:rsidP="009139A6">
      <w:r>
        <w:separator/>
      </w:r>
    </w:p>
  </w:footnote>
  <w:footnote w:type="continuationSeparator" w:id="0">
    <w:p w14:paraId="41534A9D" w14:textId="77777777" w:rsidR="00547CD1" w:rsidRDefault="00547C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DD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64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F7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D1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47CD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3C5A"/>
  <w15:chartTrackingRefBased/>
  <w15:docId w15:val="{27B992E4-73ED-4457-A971-2C9C7ACA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2025-09-03T18:21:00Z</dcterms:created>
  <dcterms:modified xsi:type="dcterms:W3CDTF">2025-09-03T18:22:00Z</dcterms:modified>
</cp:coreProperties>
</file>