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AE2F0" w14:textId="77777777" w:rsidR="008B0751" w:rsidRDefault="008B0751" w:rsidP="008B075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</w:rPr>
        <w:t>Thomas COKE</w:t>
      </w: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  <w:lang w:val="en-US"/>
        </w:rPr>
        <w:t>(fl.1479)</w:t>
      </w:r>
    </w:p>
    <w:p w14:paraId="59F0E82E" w14:textId="77777777" w:rsidR="008B0751" w:rsidRDefault="008B0751" w:rsidP="008B075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Mansfield. Shoemaker.</w:t>
      </w:r>
    </w:p>
    <w:p w14:paraId="0A080222" w14:textId="77777777" w:rsidR="008B0751" w:rsidRDefault="008B0751" w:rsidP="008B0751">
      <w:pPr>
        <w:pStyle w:val="NoSpacing"/>
        <w:rPr>
          <w:rFonts w:ascii="Times New Roman" w:hAnsi="Times New Roman" w:cs="Times New Roman"/>
          <w:lang w:val="en-US"/>
        </w:rPr>
      </w:pPr>
    </w:p>
    <w:p w14:paraId="70468886" w14:textId="77777777" w:rsidR="008B0751" w:rsidRDefault="008B0751" w:rsidP="008B0751">
      <w:pPr>
        <w:pStyle w:val="NoSpacing"/>
        <w:rPr>
          <w:rFonts w:ascii="Times New Roman" w:hAnsi="Times New Roman" w:cs="Times New Roman"/>
          <w:lang w:val="en-US"/>
        </w:rPr>
      </w:pPr>
    </w:p>
    <w:p w14:paraId="5CF06308" w14:textId="77777777" w:rsidR="008B0751" w:rsidRDefault="008B0751" w:rsidP="008B075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1479</w:t>
      </w:r>
      <w:r>
        <w:rPr>
          <w:rFonts w:ascii="Times New Roman" w:hAnsi="Times New Roman" w:cs="Times New Roman"/>
          <w:lang w:val="en-US"/>
        </w:rPr>
        <w:tab/>
        <w:t>Robert Blakwall brought a plaint of trespass against him and 17 others.</w:t>
      </w:r>
    </w:p>
    <w:p w14:paraId="0D14088B" w14:textId="77777777" w:rsidR="008B0751" w:rsidRDefault="008B0751" w:rsidP="008B075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2C6537">
          <w:rPr>
            <w:rStyle w:val="Hyperlink"/>
            <w:rFonts w:ascii="Times New Roman" w:hAnsi="Times New Roman" w:cs="Times New Roman"/>
            <w:lang w:val="en-US"/>
          </w:rPr>
          <w:t>https://waalt.uh.edu/index.php/KB27/870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54987FC8" w14:textId="77777777" w:rsidR="008B0751" w:rsidRDefault="008B0751" w:rsidP="008B0751">
      <w:pPr>
        <w:pStyle w:val="NoSpacing"/>
        <w:rPr>
          <w:rFonts w:ascii="Times New Roman" w:hAnsi="Times New Roman" w:cs="Times New Roman"/>
          <w:lang w:val="en-US"/>
        </w:rPr>
      </w:pPr>
    </w:p>
    <w:p w14:paraId="796AF9D7" w14:textId="77777777" w:rsidR="008B0751" w:rsidRPr="00647EA5" w:rsidRDefault="008B0751" w:rsidP="008B0751">
      <w:pPr>
        <w:pStyle w:val="NoSpacing"/>
        <w:rPr>
          <w:rFonts w:ascii="Times New Roman" w:hAnsi="Times New Roman" w:cs="Times New Roman"/>
          <w:lang w:val="en-US"/>
        </w:rPr>
      </w:pPr>
    </w:p>
    <w:p w14:paraId="17FF934F" w14:textId="77777777" w:rsidR="008B0751" w:rsidRDefault="008B0751" w:rsidP="008B0751">
      <w:pPr>
        <w:pStyle w:val="NoSpacing"/>
        <w:rPr>
          <w:rFonts w:ascii="Times New Roman" w:hAnsi="Times New Roman" w:cs="Times New Roman"/>
        </w:rPr>
      </w:pPr>
      <w:r w:rsidRPr="00647EA5">
        <w:rPr>
          <w:rFonts w:ascii="Times New Roman" w:hAnsi="Times New Roman" w:cs="Times New Roman"/>
        </w:rPr>
        <w:t>19 October 2025</w:t>
      </w:r>
    </w:p>
    <w:p w14:paraId="562A07FC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95E46" w14:textId="77777777" w:rsidR="008B0751" w:rsidRDefault="008B0751" w:rsidP="00086E2C">
      <w:pPr>
        <w:spacing w:after="0" w:line="240" w:lineRule="auto"/>
      </w:pPr>
      <w:r>
        <w:separator/>
      </w:r>
    </w:p>
  </w:endnote>
  <w:endnote w:type="continuationSeparator" w:id="0">
    <w:p w14:paraId="3DD28324" w14:textId="77777777" w:rsidR="008B0751" w:rsidRDefault="008B0751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8B67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259C2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54F1F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AB765" w14:textId="77777777" w:rsidR="008B0751" w:rsidRDefault="008B0751" w:rsidP="00086E2C">
      <w:pPr>
        <w:spacing w:after="0" w:line="240" w:lineRule="auto"/>
      </w:pPr>
      <w:r>
        <w:separator/>
      </w:r>
    </w:p>
  </w:footnote>
  <w:footnote w:type="continuationSeparator" w:id="0">
    <w:p w14:paraId="20F6915F" w14:textId="77777777" w:rsidR="008B0751" w:rsidRDefault="008B0751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6E87D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6C3A0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9E621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751"/>
    <w:rsid w:val="00086E2C"/>
    <w:rsid w:val="000A2E7A"/>
    <w:rsid w:val="002244B7"/>
    <w:rsid w:val="00314D94"/>
    <w:rsid w:val="00617568"/>
    <w:rsid w:val="006B2893"/>
    <w:rsid w:val="006E68FA"/>
    <w:rsid w:val="008B0751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131E8"/>
  <w15:chartTrackingRefBased/>
  <w15:docId w15:val="{62819240-2FC5-4117-9128-972B02252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8B075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B075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7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2</TotalTime>
  <Pages>1</Pages>
  <Words>25</Words>
  <Characters>159</Characters>
  <Application>Microsoft Office Word</Application>
  <DocSecurity>0</DocSecurity>
  <Lines>9</Lines>
  <Paragraphs>5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2025-10-19T21:37:00Z</dcterms:created>
  <dcterms:modified xsi:type="dcterms:W3CDTF">2025-10-19T21:39:00Z</dcterms:modified>
</cp:coreProperties>
</file>