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AFBD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COKE</w:t>
      </w:r>
      <w:r>
        <w:rPr>
          <w:rFonts w:ascii="Times New Roman" w:hAnsi="Times New Roman" w:cs="Times New Roman"/>
          <w:lang w:val="en-US"/>
        </w:rPr>
        <w:t xml:space="preserve">       (fl.1456)</w:t>
      </w:r>
    </w:p>
    <w:p w14:paraId="309F971D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Dauntsey, Wiltshire. Husbandman.</w:t>
      </w:r>
    </w:p>
    <w:p w14:paraId="757508E0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</w:p>
    <w:p w14:paraId="25E2754F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</w:p>
    <w:p w14:paraId="7BBB1BF5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Nicholas Seler(q.v.) brought a plaint of trespass against him and 4 others.</w:t>
      </w:r>
    </w:p>
    <w:p w14:paraId="542C720D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82033DD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</w:p>
    <w:p w14:paraId="167288A5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</w:p>
    <w:p w14:paraId="42F0CFDF" w14:textId="77777777" w:rsidR="00E45A4A" w:rsidRDefault="00E45A4A" w:rsidP="00E45A4A">
      <w:pPr>
        <w:pStyle w:val="NoSpacing"/>
        <w:rPr>
          <w:rFonts w:ascii="Times New Roman" w:hAnsi="Times New Roman" w:cs="Times New Roman"/>
          <w:lang w:val="en-US"/>
        </w:rPr>
      </w:pPr>
    </w:p>
    <w:p w14:paraId="3DFA04CC" w14:textId="73CA1073" w:rsidR="00617568" w:rsidRPr="00086E2C" w:rsidRDefault="00E45A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December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93BB" w14:textId="77777777" w:rsidR="003C75C0" w:rsidRDefault="003C75C0" w:rsidP="00086E2C">
      <w:pPr>
        <w:spacing w:after="0" w:line="240" w:lineRule="auto"/>
      </w:pPr>
      <w:r>
        <w:separator/>
      </w:r>
    </w:p>
  </w:endnote>
  <w:endnote w:type="continuationSeparator" w:id="0">
    <w:p w14:paraId="3915D5D2" w14:textId="77777777" w:rsidR="003C75C0" w:rsidRDefault="003C75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04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F77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6D1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4D75" w14:textId="77777777" w:rsidR="003C75C0" w:rsidRDefault="003C75C0" w:rsidP="00086E2C">
      <w:pPr>
        <w:spacing w:after="0" w:line="240" w:lineRule="auto"/>
      </w:pPr>
      <w:r>
        <w:separator/>
      </w:r>
    </w:p>
  </w:footnote>
  <w:footnote w:type="continuationSeparator" w:id="0">
    <w:p w14:paraId="6FD42FAD" w14:textId="77777777" w:rsidR="003C75C0" w:rsidRDefault="003C75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49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CF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13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4A"/>
    <w:rsid w:val="00086E2C"/>
    <w:rsid w:val="000A2E7A"/>
    <w:rsid w:val="002244B7"/>
    <w:rsid w:val="0028664A"/>
    <w:rsid w:val="00314D94"/>
    <w:rsid w:val="003C75C0"/>
    <w:rsid w:val="00617568"/>
    <w:rsid w:val="006E68FA"/>
    <w:rsid w:val="00E45A4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EF6B"/>
  <w15:chartTrackingRefBased/>
  <w15:docId w15:val="{BD60D9F6-8851-4E82-BB32-34E50F2B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45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5A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235</Characters>
  <Application>Microsoft Office Word</Application>
  <DocSecurity>0</DocSecurity>
  <Lines>12</Lines>
  <Paragraphs>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2025-12-29T04:22:00Z</dcterms:created>
  <dcterms:modified xsi:type="dcterms:W3CDTF">2025-12-29T04:23:00Z</dcterms:modified>
</cp:coreProperties>
</file>