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C549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William COKE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(fl.1479)</w:t>
      </w:r>
    </w:p>
    <w:p w14:paraId="111A3573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Mansfield.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5812B89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</w:p>
    <w:p w14:paraId="376FE76F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</w:p>
    <w:p w14:paraId="5B0E5DCC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51313818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841DA84" w14:textId="77777777" w:rsidR="00F37B0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</w:p>
    <w:p w14:paraId="4168E613" w14:textId="77777777" w:rsidR="00F37B05" w:rsidRPr="00647EA5" w:rsidRDefault="00F37B05" w:rsidP="00F37B05">
      <w:pPr>
        <w:pStyle w:val="NoSpacing"/>
        <w:rPr>
          <w:rFonts w:ascii="Times New Roman" w:hAnsi="Times New Roman" w:cs="Times New Roman"/>
          <w:lang w:val="en-US"/>
        </w:rPr>
      </w:pPr>
    </w:p>
    <w:p w14:paraId="704F44DC" w14:textId="77777777" w:rsidR="00F37B05" w:rsidRDefault="00F37B05" w:rsidP="00F37B05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47E236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46BD" w14:textId="77777777" w:rsidR="00F37B05" w:rsidRDefault="00F37B05" w:rsidP="00086E2C">
      <w:pPr>
        <w:spacing w:after="0" w:line="240" w:lineRule="auto"/>
      </w:pPr>
      <w:r>
        <w:separator/>
      </w:r>
    </w:p>
  </w:endnote>
  <w:endnote w:type="continuationSeparator" w:id="0">
    <w:p w14:paraId="76C8AFC9" w14:textId="77777777" w:rsidR="00F37B05" w:rsidRDefault="00F37B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A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DC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86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AC96" w14:textId="77777777" w:rsidR="00F37B05" w:rsidRDefault="00F37B05" w:rsidP="00086E2C">
      <w:pPr>
        <w:spacing w:after="0" w:line="240" w:lineRule="auto"/>
      </w:pPr>
      <w:r>
        <w:separator/>
      </w:r>
    </w:p>
  </w:footnote>
  <w:footnote w:type="continuationSeparator" w:id="0">
    <w:p w14:paraId="710CC058" w14:textId="77777777" w:rsidR="00F37B05" w:rsidRDefault="00F37B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81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23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A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5"/>
    <w:rsid w:val="00061C6A"/>
    <w:rsid w:val="00086E2C"/>
    <w:rsid w:val="000A2E7A"/>
    <w:rsid w:val="002244B7"/>
    <w:rsid w:val="00314D94"/>
    <w:rsid w:val="00617568"/>
    <w:rsid w:val="006E68FA"/>
    <w:rsid w:val="00ED3A55"/>
    <w:rsid w:val="00F37B0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35E1"/>
  <w15:chartTrackingRefBased/>
  <w15:docId w15:val="{1DE8BC65-09F5-48E3-917E-86E46A7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7B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7B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2025-10-22T19:40:00Z</dcterms:created>
  <dcterms:modified xsi:type="dcterms:W3CDTF">2025-10-22T19:41:00Z</dcterms:modified>
</cp:coreProperties>
</file>