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E527E" w14:textId="77777777" w:rsidR="007F5E12" w:rsidRPr="00B82BB0" w:rsidRDefault="007F5E12" w:rsidP="007F5E1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Christina COKK</w:t>
      </w:r>
      <w:r>
        <w:rPr>
          <w:rFonts w:ascii="Times New Roman" w:hAnsi="Times New Roman" w:cs="Times New Roman"/>
          <w:lang w:val="en-US"/>
        </w:rPr>
        <w:t xml:space="preserve">          (fl.1499)</w:t>
      </w:r>
    </w:p>
    <w:p w14:paraId="117F66F8" w14:textId="77777777" w:rsidR="007F5E12" w:rsidRDefault="007F5E12" w:rsidP="007F5E1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St.John</w:t>
      </w:r>
      <w:proofErr w:type="spellEnd"/>
      <w:r>
        <w:rPr>
          <w:rFonts w:ascii="Times New Roman" w:hAnsi="Times New Roman" w:cs="Times New Roman"/>
        </w:rPr>
        <w:t xml:space="preserve"> Street, Middlesex. Spinster.</w:t>
      </w:r>
    </w:p>
    <w:p w14:paraId="5F9DFE9A" w14:textId="77777777" w:rsidR="007F5E12" w:rsidRDefault="007F5E12" w:rsidP="007F5E12">
      <w:pPr>
        <w:pStyle w:val="NoSpacing"/>
        <w:rPr>
          <w:rFonts w:ascii="Times New Roman" w:hAnsi="Times New Roman" w:cs="Times New Roman"/>
        </w:rPr>
      </w:pPr>
    </w:p>
    <w:p w14:paraId="4B3D30DD" w14:textId="77777777" w:rsidR="007F5E12" w:rsidRDefault="007F5E12" w:rsidP="007F5E12">
      <w:pPr>
        <w:pStyle w:val="NoSpacing"/>
        <w:rPr>
          <w:rFonts w:ascii="Times New Roman" w:hAnsi="Times New Roman" w:cs="Times New Roman"/>
        </w:rPr>
      </w:pPr>
    </w:p>
    <w:p w14:paraId="05885CBD" w14:textId="77777777" w:rsidR="007F5E12" w:rsidRDefault="007F5E12" w:rsidP="007F5E1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ab/>
        <w:t>1499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en-US"/>
        </w:rPr>
        <w:t>The King indicted her and many others for trespass.</w:t>
      </w:r>
    </w:p>
    <w:p w14:paraId="5B5A78F4" w14:textId="77777777" w:rsidR="007F5E12" w:rsidRDefault="007F5E12" w:rsidP="007F5E1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3B7A77">
          <w:rPr>
            <w:rStyle w:val="Hyperlink"/>
            <w:rFonts w:ascii="Times New Roman" w:hAnsi="Times New Roman" w:cs="Times New Roman"/>
            <w:lang w:val="en-US"/>
          </w:rPr>
          <w:t>https://waalt.uh.edu/index.php/KB27/950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38DF0E9E" w14:textId="77777777" w:rsidR="007F5E12" w:rsidRDefault="007F5E12" w:rsidP="007F5E12">
      <w:pPr>
        <w:pStyle w:val="NoSpacing"/>
        <w:rPr>
          <w:rFonts w:ascii="Times New Roman" w:hAnsi="Times New Roman" w:cs="Times New Roman"/>
          <w:lang w:val="en-US"/>
        </w:rPr>
      </w:pPr>
    </w:p>
    <w:p w14:paraId="6040A567" w14:textId="77777777" w:rsidR="007F5E12" w:rsidRDefault="007F5E12" w:rsidP="007F5E12">
      <w:pPr>
        <w:pStyle w:val="NoSpacing"/>
        <w:rPr>
          <w:rFonts w:ascii="Times New Roman" w:hAnsi="Times New Roman" w:cs="Times New Roman"/>
          <w:lang w:val="en-US"/>
        </w:rPr>
      </w:pPr>
    </w:p>
    <w:p w14:paraId="2B1650BD" w14:textId="77777777" w:rsidR="007F5E12" w:rsidRDefault="007F5E12" w:rsidP="007F5E12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11 December 2025</w:t>
      </w:r>
    </w:p>
    <w:p w14:paraId="122420DB" w14:textId="77777777" w:rsidR="00617568" w:rsidRPr="007F5E12" w:rsidRDefault="00617568" w:rsidP="007F5E12"/>
    <w:sectPr w:rsidR="00617568" w:rsidRPr="007F5E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599FB" w14:textId="77777777" w:rsidR="004442C0" w:rsidRDefault="004442C0" w:rsidP="00086E2C">
      <w:pPr>
        <w:spacing w:after="0" w:line="240" w:lineRule="auto"/>
      </w:pPr>
      <w:r>
        <w:separator/>
      </w:r>
    </w:p>
  </w:endnote>
  <w:endnote w:type="continuationSeparator" w:id="0">
    <w:p w14:paraId="1FFA237C" w14:textId="77777777" w:rsidR="004442C0" w:rsidRDefault="004442C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92B5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A47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831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44FEE" w14:textId="77777777" w:rsidR="004442C0" w:rsidRDefault="004442C0" w:rsidP="00086E2C">
      <w:pPr>
        <w:spacing w:after="0" w:line="240" w:lineRule="auto"/>
      </w:pPr>
      <w:r>
        <w:separator/>
      </w:r>
    </w:p>
  </w:footnote>
  <w:footnote w:type="continuationSeparator" w:id="0">
    <w:p w14:paraId="67196715" w14:textId="77777777" w:rsidR="004442C0" w:rsidRDefault="004442C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B09C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CD96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42F8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E12"/>
    <w:rsid w:val="00086E2C"/>
    <w:rsid w:val="000A2E7A"/>
    <w:rsid w:val="002244B7"/>
    <w:rsid w:val="00314D94"/>
    <w:rsid w:val="004442C0"/>
    <w:rsid w:val="00617568"/>
    <w:rsid w:val="006E68FA"/>
    <w:rsid w:val="007F5E12"/>
    <w:rsid w:val="00BE29B4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4E4AE"/>
  <w15:chartTrackingRefBased/>
  <w15:docId w15:val="{E7D46031-2D8B-48A6-8691-58BCC33C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F5E1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F5E1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95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32</Words>
  <Characters>223</Characters>
  <Application>Microsoft Office Word</Application>
  <DocSecurity>0</DocSecurity>
  <Lines>12</Lines>
  <Paragraphs>7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2025-12-11T22:37:00Z</dcterms:created>
  <dcterms:modified xsi:type="dcterms:W3CDTF">2025-12-11T22:39:00Z</dcterms:modified>
</cp:coreProperties>
</file>