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866E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COLARD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5D15F1AA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Walthamstow, Essex. Carter.</w:t>
      </w:r>
    </w:p>
    <w:p w14:paraId="2DE50071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</w:p>
    <w:p w14:paraId="454EC84A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</w:p>
    <w:p w14:paraId="7A66A588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John Bolle(q.v.) brought a plaint of trespass against him and Thomas </w:t>
      </w:r>
    </w:p>
    <w:p w14:paraId="4EE94CC3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Egylsfeld</w:t>
      </w:r>
      <w:proofErr w:type="spellEnd"/>
      <w:r>
        <w:rPr>
          <w:rFonts w:ascii="Times New Roman" w:hAnsi="Times New Roman" w:cs="Times New Roman"/>
          <w:lang w:val="en-US"/>
        </w:rPr>
        <w:t xml:space="preserve"> of West Ham, yeoman(q.v.).</w:t>
      </w:r>
    </w:p>
    <w:p w14:paraId="6732C681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1F631C2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</w:p>
    <w:p w14:paraId="7CDFB2B8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</w:p>
    <w:p w14:paraId="2CD8357B" w14:textId="77777777" w:rsidR="007B34DB" w:rsidRDefault="007B34DB" w:rsidP="007B3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 October 2025</w:t>
      </w:r>
    </w:p>
    <w:p w14:paraId="5C2D9B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D592" w14:textId="77777777" w:rsidR="007B34DB" w:rsidRDefault="007B34DB" w:rsidP="00086E2C">
      <w:pPr>
        <w:spacing w:after="0" w:line="240" w:lineRule="auto"/>
      </w:pPr>
      <w:r>
        <w:separator/>
      </w:r>
    </w:p>
  </w:endnote>
  <w:endnote w:type="continuationSeparator" w:id="0">
    <w:p w14:paraId="20A98D4A" w14:textId="77777777" w:rsidR="007B34DB" w:rsidRDefault="007B34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D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92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C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A129" w14:textId="77777777" w:rsidR="007B34DB" w:rsidRDefault="007B34DB" w:rsidP="00086E2C">
      <w:pPr>
        <w:spacing w:after="0" w:line="240" w:lineRule="auto"/>
      </w:pPr>
      <w:r>
        <w:separator/>
      </w:r>
    </w:p>
  </w:footnote>
  <w:footnote w:type="continuationSeparator" w:id="0">
    <w:p w14:paraId="0480A072" w14:textId="77777777" w:rsidR="007B34DB" w:rsidRDefault="007B34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80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7A4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CD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B"/>
    <w:rsid w:val="00061C6A"/>
    <w:rsid w:val="00086E2C"/>
    <w:rsid w:val="000A2E7A"/>
    <w:rsid w:val="002244B7"/>
    <w:rsid w:val="00314D94"/>
    <w:rsid w:val="00617568"/>
    <w:rsid w:val="006E68FA"/>
    <w:rsid w:val="007B34D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D42B"/>
  <w15:chartTrackingRefBased/>
  <w15:docId w15:val="{226873B9-D9BA-4CF9-AF6F-A21A977D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34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34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30</Words>
  <Characters>194</Characters>
  <Application>Microsoft Office Word</Application>
  <DocSecurity>0</DocSecurity>
  <Lines>10</Lines>
  <Paragraphs>6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2025-10-22T21:35:00Z</dcterms:created>
  <dcterms:modified xsi:type="dcterms:W3CDTF">2025-10-22T21:35:00Z</dcterms:modified>
</cp:coreProperties>
</file>