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854A4" w14:textId="77777777" w:rsidR="00D71BFE" w:rsidRDefault="00D71BFE" w:rsidP="00D71BFE">
      <w:pPr>
        <w:pStyle w:val="NoSpacing"/>
      </w:pPr>
      <w:r>
        <w:rPr>
          <w:u w:val="single"/>
        </w:rPr>
        <w:t>Robert COLBOWYER</w:t>
      </w:r>
      <w:r>
        <w:t xml:space="preserve">        (fl.1430)</w:t>
      </w:r>
    </w:p>
    <w:p w14:paraId="4B0410BD" w14:textId="77777777" w:rsidR="00D71BFE" w:rsidRDefault="00D71BFE" w:rsidP="00D71BFE">
      <w:pPr>
        <w:pStyle w:val="NoSpacing"/>
      </w:pPr>
      <w:r>
        <w:t>of Sherborne, Dorset. Bowyer.</w:t>
      </w:r>
    </w:p>
    <w:p w14:paraId="7602F18F" w14:textId="77777777" w:rsidR="00D71BFE" w:rsidRDefault="00D71BFE" w:rsidP="00D71BFE">
      <w:pPr>
        <w:pStyle w:val="NoSpacing"/>
      </w:pPr>
    </w:p>
    <w:p w14:paraId="69F9DF0D" w14:textId="77777777" w:rsidR="00D71BFE" w:rsidRDefault="00D71BFE" w:rsidP="00D71BFE">
      <w:pPr>
        <w:pStyle w:val="NoSpacing"/>
      </w:pPr>
    </w:p>
    <w:p w14:paraId="31EEE957" w14:textId="77777777" w:rsidR="00D71BFE" w:rsidRDefault="00D71BFE" w:rsidP="00D71BFE">
      <w:pPr>
        <w:pStyle w:val="NoSpacing"/>
      </w:pPr>
      <w:r>
        <w:tab/>
        <w:t>1430</w:t>
      </w:r>
      <w:r>
        <w:tab/>
        <w:t>Thomas Randolf(q.v.) brought a plaint of debt against him and 4 others.</w:t>
      </w:r>
    </w:p>
    <w:p w14:paraId="357A6C7F" w14:textId="77777777" w:rsidR="00D71BFE" w:rsidRDefault="00D71BFE" w:rsidP="00D71BFE">
      <w:pPr>
        <w:pStyle w:val="NoSpacing"/>
      </w:pPr>
      <w:r>
        <w:tab/>
      </w:r>
      <w:r>
        <w:tab/>
        <w:t xml:space="preserve">( </w:t>
      </w:r>
      <w:hyperlink r:id="rId6" w:history="1">
        <w:r w:rsidRPr="007C1B9E">
          <w:rPr>
            <w:rStyle w:val="Hyperlink"/>
          </w:rPr>
          <w:t>http://aalt.law.uh.edu/Indices/CP40Indices/CP40no677/CP40no677Pl.htm</w:t>
        </w:r>
      </w:hyperlink>
      <w:r>
        <w:t xml:space="preserve"> )</w:t>
      </w:r>
    </w:p>
    <w:p w14:paraId="34A11F53" w14:textId="77777777" w:rsidR="00D71BFE" w:rsidRDefault="00D71BFE" w:rsidP="00D71BFE">
      <w:pPr>
        <w:pStyle w:val="NoSpacing"/>
      </w:pPr>
    </w:p>
    <w:p w14:paraId="243B8F2B" w14:textId="77777777" w:rsidR="00D71BFE" w:rsidRDefault="00D71BFE" w:rsidP="00D71BFE">
      <w:pPr>
        <w:pStyle w:val="NoSpacing"/>
      </w:pPr>
    </w:p>
    <w:p w14:paraId="1BF01A33" w14:textId="77777777" w:rsidR="00D71BFE" w:rsidRDefault="00D71BFE" w:rsidP="00D71BFE">
      <w:pPr>
        <w:pStyle w:val="NoSpacing"/>
      </w:pPr>
      <w:r>
        <w:t>3 December 2025</w:t>
      </w:r>
    </w:p>
    <w:p w14:paraId="0EDBF7A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5A65A" w14:textId="77777777" w:rsidR="00D71BFE" w:rsidRDefault="00D71BFE" w:rsidP="00086E2C">
      <w:pPr>
        <w:spacing w:after="0" w:line="240" w:lineRule="auto"/>
      </w:pPr>
      <w:r>
        <w:separator/>
      </w:r>
    </w:p>
  </w:endnote>
  <w:endnote w:type="continuationSeparator" w:id="0">
    <w:p w14:paraId="7694D164" w14:textId="77777777" w:rsidR="00D71BFE" w:rsidRDefault="00D71BF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87AB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D5E1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8FC9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21437" w14:textId="77777777" w:rsidR="00D71BFE" w:rsidRDefault="00D71BFE" w:rsidP="00086E2C">
      <w:pPr>
        <w:spacing w:after="0" w:line="240" w:lineRule="auto"/>
      </w:pPr>
      <w:r>
        <w:separator/>
      </w:r>
    </w:p>
  </w:footnote>
  <w:footnote w:type="continuationSeparator" w:id="0">
    <w:p w14:paraId="2D349C45" w14:textId="77777777" w:rsidR="00D71BFE" w:rsidRDefault="00D71BF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61F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A5B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0B84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BFE"/>
    <w:rsid w:val="00086E2C"/>
    <w:rsid w:val="000A2E7A"/>
    <w:rsid w:val="002244B7"/>
    <w:rsid w:val="00314D94"/>
    <w:rsid w:val="00617568"/>
    <w:rsid w:val="006E68FA"/>
    <w:rsid w:val="006F74A2"/>
    <w:rsid w:val="00D71BF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7B08A"/>
  <w15:chartTrackingRefBased/>
  <w15:docId w15:val="{A4E8A56D-02C2-427A-8577-FF1D91B5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71BF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71BF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77/CP40no67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50</Words>
  <Characters>272</Characters>
  <Application>Microsoft Office Word</Application>
  <DocSecurity>0</DocSecurity>
  <Lines>14</Lines>
  <Paragraphs>8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2025-12-07T15:46:00Z</dcterms:created>
  <dcterms:modified xsi:type="dcterms:W3CDTF">2025-12-07T15:47:00Z</dcterms:modified>
</cp:coreProperties>
</file>