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2D55" w14:textId="77777777" w:rsidR="006C771B" w:rsidRDefault="006C771B" w:rsidP="006C77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COLBY</w:t>
      </w:r>
      <w:r>
        <w:rPr>
          <w:rFonts w:cs="Times New Roman"/>
          <w:szCs w:val="24"/>
        </w:rPr>
        <w:t xml:space="preserve">         (fl.1461)</w:t>
      </w:r>
    </w:p>
    <w:p w14:paraId="576DFBA1" w14:textId="77777777" w:rsidR="006C771B" w:rsidRDefault="006C771B" w:rsidP="006C77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Clothier.</w:t>
      </w:r>
    </w:p>
    <w:p w14:paraId="315B42F4" w14:textId="77777777" w:rsidR="006C771B" w:rsidRDefault="006C771B" w:rsidP="006C771B">
      <w:pPr>
        <w:pStyle w:val="NoSpacing"/>
        <w:rPr>
          <w:rFonts w:cs="Times New Roman"/>
          <w:szCs w:val="24"/>
        </w:rPr>
      </w:pPr>
    </w:p>
    <w:p w14:paraId="152460F6" w14:textId="77777777" w:rsidR="006C771B" w:rsidRDefault="006C771B" w:rsidP="006C771B">
      <w:pPr>
        <w:pStyle w:val="NoSpacing"/>
        <w:rPr>
          <w:rFonts w:cs="Times New Roman"/>
          <w:szCs w:val="24"/>
        </w:rPr>
      </w:pPr>
    </w:p>
    <w:p w14:paraId="2FA87A6F" w14:textId="77777777" w:rsidR="006C771B" w:rsidRDefault="006C771B" w:rsidP="006C77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Nov.1461</w:t>
      </w:r>
      <w:r>
        <w:rPr>
          <w:rFonts w:cs="Times New Roman"/>
          <w:szCs w:val="24"/>
        </w:rPr>
        <w:tab/>
        <w:t>John Peyton late of Chesterton, Warwickshire(q.v.), was pardoned for not</w:t>
      </w:r>
    </w:p>
    <w:p w14:paraId="6D6DCF96" w14:textId="77777777" w:rsidR="006C771B" w:rsidRDefault="006C771B" w:rsidP="006C77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appearing to answer him touching a debt of £10.</w:t>
      </w:r>
    </w:p>
    <w:p w14:paraId="28C19079" w14:textId="77777777" w:rsidR="006C771B" w:rsidRDefault="006C771B" w:rsidP="006C77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1461-67 p.2)</w:t>
      </w:r>
    </w:p>
    <w:p w14:paraId="24D049DA" w14:textId="77777777" w:rsidR="006C771B" w:rsidRDefault="006C771B" w:rsidP="006C771B">
      <w:pPr>
        <w:pStyle w:val="NoSpacing"/>
        <w:rPr>
          <w:rFonts w:cs="Times New Roman"/>
          <w:szCs w:val="24"/>
        </w:rPr>
      </w:pPr>
    </w:p>
    <w:p w14:paraId="65ADE624" w14:textId="77777777" w:rsidR="006C771B" w:rsidRDefault="006C771B" w:rsidP="006C771B">
      <w:pPr>
        <w:pStyle w:val="NoSpacing"/>
        <w:rPr>
          <w:rFonts w:cs="Times New Roman"/>
          <w:szCs w:val="24"/>
        </w:rPr>
      </w:pPr>
    </w:p>
    <w:p w14:paraId="5B62EAE3" w14:textId="77777777" w:rsidR="006C771B" w:rsidRDefault="006C771B" w:rsidP="006C77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July 2025</w:t>
      </w:r>
    </w:p>
    <w:p w14:paraId="1319948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CE779" w14:textId="77777777" w:rsidR="006C771B" w:rsidRDefault="006C771B" w:rsidP="009139A6">
      <w:r>
        <w:separator/>
      </w:r>
    </w:p>
  </w:endnote>
  <w:endnote w:type="continuationSeparator" w:id="0">
    <w:p w14:paraId="022DC11A" w14:textId="77777777" w:rsidR="006C771B" w:rsidRDefault="006C77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A4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18D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B1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ECBCF" w14:textId="77777777" w:rsidR="006C771B" w:rsidRDefault="006C771B" w:rsidP="009139A6">
      <w:r>
        <w:separator/>
      </w:r>
    </w:p>
  </w:footnote>
  <w:footnote w:type="continuationSeparator" w:id="0">
    <w:p w14:paraId="7058DC8C" w14:textId="77777777" w:rsidR="006C771B" w:rsidRDefault="006C77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67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5EF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F8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1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C771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2B079"/>
  <w15:chartTrackingRefBased/>
  <w15:docId w15:val="{898BD537-A8F4-4EAA-B82C-9C50A7CD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2025-08-04T18:15:00Z</dcterms:created>
  <dcterms:modified xsi:type="dcterms:W3CDTF">2025-08-04T18:18:00Z</dcterms:modified>
</cp:coreProperties>
</file>