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E5D8" w14:textId="77777777" w:rsidR="001913C9" w:rsidRDefault="001913C9" w:rsidP="001913C9">
      <w:pPr>
        <w:pStyle w:val="NoSpacing"/>
        <w:rPr>
          <w:lang w:val="en-US"/>
        </w:rPr>
      </w:pPr>
      <w:r>
        <w:rPr>
          <w:u w:val="single"/>
          <w:lang w:val="en-US"/>
        </w:rPr>
        <w:t>William COLKOT</w:t>
      </w:r>
      <w:r>
        <w:rPr>
          <w:lang w:val="en-US"/>
        </w:rPr>
        <w:t xml:space="preserve">       (fl.1486)</w:t>
      </w:r>
    </w:p>
    <w:p w14:paraId="6E647E49" w14:textId="77777777" w:rsidR="001913C9" w:rsidRDefault="001913C9" w:rsidP="001913C9">
      <w:pPr>
        <w:pStyle w:val="NoSpacing"/>
        <w:rPr>
          <w:lang w:val="en-US"/>
        </w:rPr>
      </w:pPr>
    </w:p>
    <w:p w14:paraId="204DA929" w14:textId="77777777" w:rsidR="001913C9" w:rsidRDefault="001913C9" w:rsidP="001913C9">
      <w:pPr>
        <w:pStyle w:val="NoSpacing"/>
        <w:rPr>
          <w:lang w:val="en-US"/>
        </w:rPr>
      </w:pPr>
    </w:p>
    <w:p w14:paraId="5E5F606F" w14:textId="77777777" w:rsidR="001913C9" w:rsidRDefault="001913C9" w:rsidP="001913C9">
      <w:pPr>
        <w:pStyle w:val="NoSpacing"/>
        <w:rPr>
          <w:lang w:val="en-US"/>
        </w:rPr>
      </w:pPr>
      <w:r>
        <w:rPr>
          <w:lang w:val="en-US"/>
        </w:rPr>
        <w:t>10 Jun.</w:t>
      </w:r>
      <w:r>
        <w:rPr>
          <w:lang w:val="en-US"/>
        </w:rPr>
        <w:tab/>
        <w:t>1486</w:t>
      </w:r>
      <w:r>
        <w:rPr>
          <w:lang w:val="en-US"/>
        </w:rPr>
        <w:tab/>
        <w:t xml:space="preserve">He was appointed Bailiff of the </w:t>
      </w:r>
      <w:proofErr w:type="spellStart"/>
      <w:r>
        <w:rPr>
          <w:lang w:val="en-US"/>
        </w:rPr>
        <w:t>Hundred</w:t>
      </w:r>
      <w:proofErr w:type="spellEnd"/>
      <w:r>
        <w:rPr>
          <w:lang w:val="en-US"/>
        </w:rPr>
        <w:t xml:space="preserve"> of South Moulton, Devon.</w:t>
      </w:r>
    </w:p>
    <w:p w14:paraId="0C037AAA" w14:textId="77777777" w:rsidR="001913C9" w:rsidRDefault="001913C9" w:rsidP="001913C9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1485-94 p.95)</w:t>
      </w:r>
    </w:p>
    <w:p w14:paraId="7C85744A" w14:textId="77777777" w:rsidR="001913C9" w:rsidRDefault="001913C9" w:rsidP="001913C9">
      <w:pPr>
        <w:pStyle w:val="NoSpacing"/>
        <w:rPr>
          <w:lang w:val="en-US"/>
        </w:rPr>
      </w:pPr>
    </w:p>
    <w:p w14:paraId="26CB455A" w14:textId="77777777" w:rsidR="001913C9" w:rsidRDefault="001913C9" w:rsidP="001913C9">
      <w:pPr>
        <w:pStyle w:val="NoSpacing"/>
        <w:rPr>
          <w:lang w:val="en-US"/>
        </w:rPr>
      </w:pPr>
    </w:p>
    <w:p w14:paraId="5F305AF2" w14:textId="77777777" w:rsidR="001913C9" w:rsidRDefault="001913C9" w:rsidP="001913C9">
      <w:pPr>
        <w:pStyle w:val="NoSpacing"/>
        <w:rPr>
          <w:lang w:val="en-US"/>
        </w:rPr>
      </w:pPr>
      <w:r>
        <w:rPr>
          <w:lang w:val="en-US"/>
        </w:rPr>
        <w:t>11 October 2025</w:t>
      </w:r>
    </w:p>
    <w:p w14:paraId="3E0E23C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B6599" w14:textId="77777777" w:rsidR="001913C9" w:rsidRDefault="001913C9" w:rsidP="00086E2C">
      <w:pPr>
        <w:spacing w:after="0" w:line="240" w:lineRule="auto"/>
      </w:pPr>
      <w:r>
        <w:separator/>
      </w:r>
    </w:p>
  </w:endnote>
  <w:endnote w:type="continuationSeparator" w:id="0">
    <w:p w14:paraId="237600AC" w14:textId="77777777" w:rsidR="001913C9" w:rsidRDefault="001913C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2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3EC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1E6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80F5C" w14:textId="77777777" w:rsidR="001913C9" w:rsidRDefault="001913C9" w:rsidP="00086E2C">
      <w:pPr>
        <w:spacing w:after="0" w:line="240" w:lineRule="auto"/>
      </w:pPr>
      <w:r>
        <w:separator/>
      </w:r>
    </w:p>
  </w:footnote>
  <w:footnote w:type="continuationSeparator" w:id="0">
    <w:p w14:paraId="084C69F0" w14:textId="77777777" w:rsidR="001913C9" w:rsidRDefault="001913C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45B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DC64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15BA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C9"/>
    <w:rsid w:val="00086E2C"/>
    <w:rsid w:val="000A2E7A"/>
    <w:rsid w:val="001913C9"/>
    <w:rsid w:val="001E51D1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070E2"/>
  <w15:chartTrackingRefBased/>
  <w15:docId w15:val="{4D847E76-A8FD-4B17-8698-DB96F1C3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913C9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25</Words>
  <Characters>129</Characters>
  <Application>Microsoft Office Word</Application>
  <DocSecurity>0</DocSecurity>
  <Lines>6</Lines>
  <Paragraphs>3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2025-10-14T19:09:00Z</dcterms:created>
  <dcterms:modified xsi:type="dcterms:W3CDTF">2025-10-14T19:10:00Z</dcterms:modified>
</cp:coreProperties>
</file>