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20E0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COLEMAN</w:t>
      </w:r>
      <w:r>
        <w:rPr>
          <w:rFonts w:cs="Times New Roman"/>
          <w:szCs w:val="24"/>
        </w:rPr>
        <w:t xml:space="preserve">       (d.1493)</w:t>
      </w:r>
    </w:p>
    <w:p w14:paraId="6D1CD62A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0650EA38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69361B9E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Richard Coleman of Little </w:t>
      </w:r>
      <w:proofErr w:type="spellStart"/>
      <w:r>
        <w:rPr>
          <w:rFonts w:cs="Times New Roman"/>
          <w:szCs w:val="24"/>
        </w:rPr>
        <w:t>Waldingfield</w:t>
      </w:r>
      <w:proofErr w:type="spellEnd"/>
      <w:r>
        <w:rPr>
          <w:rFonts w:cs="Times New Roman"/>
          <w:szCs w:val="24"/>
        </w:rPr>
        <w:t>(q.v.).</w:t>
      </w:r>
    </w:p>
    <w:p w14:paraId="5BCE5BDB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16A6CA23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John.   (ibid.)</w:t>
      </w:r>
    </w:p>
    <w:p w14:paraId="17A55192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3C371200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27BA5A2D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Jan.1494</w:t>
      </w:r>
      <w:r>
        <w:rPr>
          <w:rFonts w:cs="Times New Roman"/>
          <w:szCs w:val="24"/>
        </w:rPr>
        <w:tab/>
        <w:t>His Will was proved.   (ibid.)</w:t>
      </w:r>
    </w:p>
    <w:p w14:paraId="33223176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41D04FC9" w14:textId="77777777" w:rsidR="00290014" w:rsidRDefault="00290014" w:rsidP="00290014">
      <w:pPr>
        <w:pStyle w:val="NoSpacing"/>
        <w:rPr>
          <w:rFonts w:cs="Times New Roman"/>
          <w:szCs w:val="24"/>
        </w:rPr>
      </w:pPr>
    </w:p>
    <w:p w14:paraId="6F91BCA4" w14:textId="77777777" w:rsidR="00290014" w:rsidRDefault="00290014" w:rsidP="00290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2024</w:t>
      </w:r>
    </w:p>
    <w:p w14:paraId="2B8383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4D85" w14:textId="77777777" w:rsidR="00290014" w:rsidRDefault="00290014" w:rsidP="009139A6">
      <w:r>
        <w:separator/>
      </w:r>
    </w:p>
  </w:endnote>
  <w:endnote w:type="continuationSeparator" w:id="0">
    <w:p w14:paraId="050AA088" w14:textId="77777777" w:rsidR="00290014" w:rsidRDefault="002900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0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15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D5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8D92" w14:textId="77777777" w:rsidR="00290014" w:rsidRDefault="00290014" w:rsidP="009139A6">
      <w:r>
        <w:separator/>
      </w:r>
    </w:p>
  </w:footnote>
  <w:footnote w:type="continuationSeparator" w:id="0">
    <w:p w14:paraId="2F9AF7D7" w14:textId="77777777" w:rsidR="00290014" w:rsidRDefault="002900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5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C3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AE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14"/>
    <w:rsid w:val="000666E0"/>
    <w:rsid w:val="000A2E7A"/>
    <w:rsid w:val="001307AC"/>
    <w:rsid w:val="00190DFA"/>
    <w:rsid w:val="002510B7"/>
    <w:rsid w:val="00270799"/>
    <w:rsid w:val="002737D5"/>
    <w:rsid w:val="00290014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E937"/>
  <w15:chartTrackingRefBased/>
  <w15:docId w15:val="{2CBD655D-6F2F-4E7D-911F-0C10D7FA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2025-09-02T19:08:00Z</dcterms:created>
  <dcterms:modified xsi:type="dcterms:W3CDTF">2025-09-02T19:09:00Z</dcterms:modified>
</cp:coreProperties>
</file>