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2B50" w14:textId="77777777" w:rsidR="00E43178" w:rsidRDefault="00E43178" w:rsidP="00E43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COLEMAN</w:t>
      </w:r>
      <w:r>
        <w:rPr>
          <w:rFonts w:cs="Times New Roman"/>
          <w:szCs w:val="24"/>
        </w:rPr>
        <w:t xml:space="preserve">      (d.1457)</w:t>
      </w:r>
    </w:p>
    <w:p w14:paraId="5A99518F" w14:textId="77777777" w:rsidR="00E43178" w:rsidRDefault="00E43178" w:rsidP="00E43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Little </w:t>
      </w:r>
      <w:proofErr w:type="spellStart"/>
      <w:r>
        <w:rPr>
          <w:rFonts w:cs="Times New Roman"/>
          <w:szCs w:val="24"/>
        </w:rPr>
        <w:t>Waldingfield</w:t>
      </w:r>
      <w:proofErr w:type="spellEnd"/>
      <w:r>
        <w:rPr>
          <w:rFonts w:cs="Times New Roman"/>
          <w:szCs w:val="24"/>
        </w:rPr>
        <w:t>.</w:t>
      </w:r>
    </w:p>
    <w:p w14:paraId="46DACF50" w14:textId="77777777" w:rsidR="00E43178" w:rsidRDefault="00E43178" w:rsidP="00E43178">
      <w:pPr>
        <w:pStyle w:val="NoSpacing"/>
        <w:rPr>
          <w:rFonts w:cs="Times New Roman"/>
          <w:szCs w:val="24"/>
        </w:rPr>
      </w:pPr>
    </w:p>
    <w:p w14:paraId="53500D46" w14:textId="77777777" w:rsidR="00E43178" w:rsidRDefault="00E43178" w:rsidP="00E43178">
      <w:pPr>
        <w:pStyle w:val="NoSpacing"/>
        <w:rPr>
          <w:rFonts w:cs="Times New Roman"/>
          <w:szCs w:val="24"/>
        </w:rPr>
      </w:pPr>
    </w:p>
    <w:p w14:paraId="411A0EC5" w14:textId="77777777" w:rsidR="00E43178" w:rsidRDefault="00E43178" w:rsidP="00E43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Agnes(d.1476)</w:t>
      </w:r>
    </w:p>
    <w:p w14:paraId="1FB57B54" w14:textId="77777777" w:rsidR="00E43178" w:rsidRDefault="00E43178" w:rsidP="00E43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1048FE3D" w14:textId="77777777" w:rsidR="00E43178" w:rsidRDefault="00E43178" w:rsidP="00E43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Richard(q.v.), Stephen and a daughter.   (FamilySearch)</w:t>
      </w:r>
    </w:p>
    <w:p w14:paraId="5B4E30E4" w14:textId="77777777" w:rsidR="00E43178" w:rsidRDefault="00E43178" w:rsidP="00E43178">
      <w:pPr>
        <w:pStyle w:val="NoSpacing"/>
        <w:rPr>
          <w:rFonts w:cs="Times New Roman"/>
          <w:szCs w:val="24"/>
        </w:rPr>
      </w:pPr>
    </w:p>
    <w:p w14:paraId="61B686A6" w14:textId="77777777" w:rsidR="00E43178" w:rsidRDefault="00E43178" w:rsidP="00E43178">
      <w:pPr>
        <w:pStyle w:val="NoSpacing"/>
        <w:rPr>
          <w:rFonts w:cs="Times New Roman"/>
          <w:szCs w:val="24"/>
        </w:rPr>
      </w:pPr>
    </w:p>
    <w:p w14:paraId="325876C2" w14:textId="77777777" w:rsidR="00E43178" w:rsidRDefault="00E43178" w:rsidP="00E43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Feb.1458</w:t>
      </w:r>
      <w:r>
        <w:rPr>
          <w:rFonts w:cs="Times New Roman"/>
          <w:szCs w:val="24"/>
        </w:rPr>
        <w:tab/>
        <w:t>His Will was proved.   (ibid.)</w:t>
      </w:r>
    </w:p>
    <w:p w14:paraId="06D0ABE6" w14:textId="77777777" w:rsidR="00E43178" w:rsidRDefault="00E43178" w:rsidP="00E43178">
      <w:pPr>
        <w:pStyle w:val="NoSpacing"/>
        <w:rPr>
          <w:rFonts w:cs="Times New Roman"/>
          <w:szCs w:val="24"/>
        </w:rPr>
      </w:pPr>
    </w:p>
    <w:p w14:paraId="0E5F4B9B" w14:textId="77777777" w:rsidR="00E43178" w:rsidRDefault="00E43178" w:rsidP="00E43178">
      <w:pPr>
        <w:pStyle w:val="NoSpacing"/>
        <w:rPr>
          <w:rFonts w:cs="Times New Roman"/>
          <w:szCs w:val="24"/>
        </w:rPr>
      </w:pPr>
    </w:p>
    <w:p w14:paraId="78E443DC" w14:textId="77777777" w:rsidR="00E43178" w:rsidRDefault="00E43178" w:rsidP="00E43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2024</w:t>
      </w:r>
    </w:p>
    <w:p w14:paraId="15CAEB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E328" w14:textId="77777777" w:rsidR="00E43178" w:rsidRDefault="00E43178" w:rsidP="009139A6">
      <w:r>
        <w:separator/>
      </w:r>
    </w:p>
  </w:endnote>
  <w:endnote w:type="continuationSeparator" w:id="0">
    <w:p w14:paraId="4248C121" w14:textId="77777777" w:rsidR="00E43178" w:rsidRDefault="00E431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79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77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87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088F" w14:textId="77777777" w:rsidR="00E43178" w:rsidRDefault="00E43178" w:rsidP="009139A6">
      <w:r>
        <w:separator/>
      </w:r>
    </w:p>
  </w:footnote>
  <w:footnote w:type="continuationSeparator" w:id="0">
    <w:p w14:paraId="2F2A518A" w14:textId="77777777" w:rsidR="00E43178" w:rsidRDefault="00E431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9E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85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4A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78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3178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8122"/>
  <w15:chartTrackingRefBased/>
  <w15:docId w15:val="{AD8B15F9-A3F7-4303-997F-309817EC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2025-09-01T15:04:00Z</dcterms:created>
  <dcterms:modified xsi:type="dcterms:W3CDTF">2025-09-01T15:09:00Z</dcterms:modified>
</cp:coreProperties>
</file>