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9836" w14:textId="77777777" w:rsidR="00E84186" w:rsidRDefault="00E84186" w:rsidP="00E84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Petronel COLEWELL</w:t>
      </w:r>
      <w:r>
        <w:rPr>
          <w:rFonts w:cs="Times New Roman"/>
          <w:szCs w:val="24"/>
        </w:rPr>
        <w:t xml:space="preserve">        (fl.1471)</w:t>
      </w:r>
    </w:p>
    <w:p w14:paraId="772128C7" w14:textId="77777777" w:rsidR="00E84186" w:rsidRDefault="00E84186" w:rsidP="00E84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  <w:r>
        <w:rPr>
          <w:rFonts w:cs="Times New Roman"/>
          <w:szCs w:val="24"/>
        </w:rPr>
        <w:tab/>
      </w:r>
    </w:p>
    <w:p w14:paraId="4E266057" w14:textId="77777777" w:rsidR="00E84186" w:rsidRDefault="00E84186" w:rsidP="00E84186">
      <w:pPr>
        <w:pStyle w:val="NoSpacing"/>
        <w:rPr>
          <w:rFonts w:cs="Times New Roman"/>
          <w:szCs w:val="24"/>
        </w:rPr>
      </w:pPr>
    </w:p>
    <w:p w14:paraId="314AC1CC" w14:textId="77777777" w:rsidR="00E84186" w:rsidRDefault="00E84186" w:rsidP="00E84186">
      <w:pPr>
        <w:pStyle w:val="NoSpacing"/>
        <w:rPr>
          <w:rFonts w:cs="Times New Roman"/>
          <w:szCs w:val="24"/>
        </w:rPr>
      </w:pPr>
    </w:p>
    <w:p w14:paraId="1BF980EF" w14:textId="77777777" w:rsidR="00E84186" w:rsidRDefault="00E84186" w:rsidP="00E84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1471</w:t>
      </w:r>
      <w:r>
        <w:rPr>
          <w:rFonts w:cs="Times New Roman"/>
          <w:szCs w:val="24"/>
        </w:rPr>
        <w:tab/>
        <w:t xml:space="preserve">She was presented at the Spring </w:t>
      </w:r>
      <w:proofErr w:type="spellStart"/>
      <w:r>
        <w:rPr>
          <w:rFonts w:cs="Times New Roman"/>
          <w:szCs w:val="24"/>
        </w:rPr>
        <w:t>leet</w:t>
      </w:r>
      <w:proofErr w:type="spellEnd"/>
      <w:r>
        <w:rPr>
          <w:rFonts w:cs="Times New Roman"/>
          <w:szCs w:val="24"/>
        </w:rPr>
        <w:t xml:space="preserve"> as being </w:t>
      </w:r>
      <w:proofErr w:type="gramStart"/>
      <w:r>
        <w:rPr>
          <w:rFonts w:cs="Times New Roman"/>
          <w:szCs w:val="24"/>
        </w:rPr>
        <w:t>as</w:t>
      </w:r>
      <w:proofErr w:type="gramEnd"/>
      <w:r>
        <w:rPr>
          <w:rFonts w:cs="Times New Roman"/>
          <w:szCs w:val="24"/>
        </w:rPr>
        <w:t xml:space="preserve"> common brewer, selling beer</w:t>
      </w:r>
    </w:p>
    <w:p w14:paraId="4DD411C9" w14:textId="77777777" w:rsidR="00E84186" w:rsidRDefault="00E84186" w:rsidP="00E84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 cups and other false measures </w:t>
      </w:r>
      <w:r w:rsidRPr="00720A66">
        <w:rPr>
          <w:rFonts w:cs="Times New Roman"/>
          <w:szCs w:val="24"/>
        </w:rPr>
        <w:t>and was fined 1d.</w:t>
      </w:r>
    </w:p>
    <w:p w14:paraId="5BBB385D" w14:textId="77777777" w:rsidR="00E84186" w:rsidRPr="003971BB" w:rsidRDefault="00E84186" w:rsidP="00E84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386E3AA7" w14:textId="77777777" w:rsidR="00E84186" w:rsidRDefault="00E84186" w:rsidP="00E84186">
      <w:pPr>
        <w:pStyle w:val="NoSpacing"/>
        <w:ind w:left="1440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77CCDD99" w14:textId="77777777" w:rsidR="00E84186" w:rsidRDefault="00E84186" w:rsidP="00E84186">
      <w:pPr>
        <w:pStyle w:val="NoSpacing"/>
        <w:rPr>
          <w:rFonts w:cs="Times New Roman"/>
          <w:szCs w:val="24"/>
        </w:rPr>
      </w:pPr>
    </w:p>
    <w:p w14:paraId="095E3AFC" w14:textId="77777777" w:rsidR="00E84186" w:rsidRDefault="00E84186" w:rsidP="00E84186">
      <w:pPr>
        <w:pStyle w:val="NoSpacing"/>
        <w:rPr>
          <w:rFonts w:cs="Times New Roman"/>
          <w:szCs w:val="24"/>
        </w:rPr>
      </w:pPr>
    </w:p>
    <w:p w14:paraId="7F098785" w14:textId="77777777" w:rsidR="00E84186" w:rsidRDefault="00E84186" w:rsidP="00E841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2025</w:t>
      </w:r>
    </w:p>
    <w:p w14:paraId="73D3202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2890" w14:textId="77777777" w:rsidR="00E84186" w:rsidRDefault="00E84186" w:rsidP="00086E2C">
      <w:pPr>
        <w:spacing w:after="0" w:line="240" w:lineRule="auto"/>
      </w:pPr>
      <w:r>
        <w:separator/>
      </w:r>
    </w:p>
  </w:endnote>
  <w:endnote w:type="continuationSeparator" w:id="0">
    <w:p w14:paraId="706A0D37" w14:textId="77777777" w:rsidR="00E84186" w:rsidRDefault="00E8418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69B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500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49E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2A76" w14:textId="77777777" w:rsidR="00E84186" w:rsidRDefault="00E84186" w:rsidP="00086E2C">
      <w:pPr>
        <w:spacing w:after="0" w:line="240" w:lineRule="auto"/>
      </w:pPr>
      <w:r>
        <w:separator/>
      </w:r>
    </w:p>
  </w:footnote>
  <w:footnote w:type="continuationSeparator" w:id="0">
    <w:p w14:paraId="649FDF61" w14:textId="77777777" w:rsidR="00E84186" w:rsidRDefault="00E8418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304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174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DA4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86"/>
    <w:rsid w:val="00086E2C"/>
    <w:rsid w:val="000A2E7A"/>
    <w:rsid w:val="002244B7"/>
    <w:rsid w:val="00314D94"/>
    <w:rsid w:val="00617568"/>
    <w:rsid w:val="006E68FA"/>
    <w:rsid w:val="006F74A2"/>
    <w:rsid w:val="00E8418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7E98"/>
  <w15:chartTrackingRefBased/>
  <w15:docId w15:val="{54C48BA0-DFB9-41C9-A24D-883DF91A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8418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52</Words>
  <Characters>272</Characters>
  <Application>Microsoft Office Word</Application>
  <DocSecurity>0</DocSecurity>
  <Lines>11</Lines>
  <Paragraphs>7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2025-12-07T16:11:00Z</dcterms:created>
  <dcterms:modified xsi:type="dcterms:W3CDTF">2025-12-07T16:12:00Z</dcterms:modified>
</cp:coreProperties>
</file>