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56B9F" w14:textId="77777777" w:rsidR="007B2820" w:rsidRDefault="007B2820" w:rsidP="007B28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Walter COLINQ</w:t>
      </w:r>
      <w:r>
        <w:rPr>
          <w:rFonts w:cs="Times New Roman"/>
          <w:szCs w:val="24"/>
        </w:rPr>
        <w:t xml:space="preserve">       (fl.1399)</w:t>
      </w:r>
    </w:p>
    <w:p w14:paraId="086E9A9E" w14:textId="77777777" w:rsidR="007B2820" w:rsidRDefault="007B2820" w:rsidP="007B28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King’s esquire.</w:t>
      </w:r>
    </w:p>
    <w:p w14:paraId="162E6070" w14:textId="77777777" w:rsidR="007B2820" w:rsidRDefault="007B2820" w:rsidP="007B2820">
      <w:pPr>
        <w:pStyle w:val="NoSpacing"/>
        <w:rPr>
          <w:rFonts w:cs="Times New Roman"/>
          <w:szCs w:val="24"/>
        </w:rPr>
      </w:pPr>
    </w:p>
    <w:p w14:paraId="0C3675A4" w14:textId="77777777" w:rsidR="007B2820" w:rsidRDefault="007B2820" w:rsidP="007B2820">
      <w:pPr>
        <w:pStyle w:val="NoSpacing"/>
        <w:rPr>
          <w:rFonts w:cs="Times New Roman"/>
          <w:szCs w:val="24"/>
        </w:rPr>
      </w:pPr>
    </w:p>
    <w:p w14:paraId="204BDCF6" w14:textId="77777777" w:rsidR="007B2820" w:rsidRDefault="007B2820" w:rsidP="007B28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Oct.1399</w:t>
      </w:r>
      <w:r>
        <w:rPr>
          <w:rFonts w:cs="Times New Roman"/>
          <w:szCs w:val="24"/>
        </w:rPr>
        <w:tab/>
        <w:t>He was granted £10 a year for life.     (C.P.R. 1399-1401 p.45)</w:t>
      </w:r>
    </w:p>
    <w:p w14:paraId="19688EAE" w14:textId="77777777" w:rsidR="007B2820" w:rsidRDefault="007B2820" w:rsidP="007B2820">
      <w:pPr>
        <w:pStyle w:val="NoSpacing"/>
        <w:rPr>
          <w:rFonts w:cs="Times New Roman"/>
          <w:szCs w:val="24"/>
        </w:rPr>
      </w:pPr>
    </w:p>
    <w:p w14:paraId="5B365D5C" w14:textId="77777777" w:rsidR="007B2820" w:rsidRDefault="007B2820" w:rsidP="007B2820">
      <w:pPr>
        <w:pStyle w:val="NoSpacing"/>
        <w:rPr>
          <w:rFonts w:cs="Times New Roman"/>
          <w:szCs w:val="24"/>
        </w:rPr>
      </w:pPr>
    </w:p>
    <w:p w14:paraId="4FA87C72" w14:textId="77777777" w:rsidR="007B2820" w:rsidRDefault="007B2820" w:rsidP="007B282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October 2025</w:t>
      </w:r>
    </w:p>
    <w:p w14:paraId="4BCF84C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24FDB" w14:textId="77777777" w:rsidR="000C01B9" w:rsidRDefault="000C01B9" w:rsidP="00086E2C">
      <w:pPr>
        <w:spacing w:after="0" w:line="240" w:lineRule="auto"/>
      </w:pPr>
      <w:r>
        <w:separator/>
      </w:r>
    </w:p>
  </w:endnote>
  <w:endnote w:type="continuationSeparator" w:id="0">
    <w:p w14:paraId="17EB78B8" w14:textId="77777777" w:rsidR="000C01B9" w:rsidRDefault="000C01B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F0A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0EF5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44FE1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6A5A" w14:textId="77777777" w:rsidR="000C01B9" w:rsidRDefault="000C01B9" w:rsidP="00086E2C">
      <w:pPr>
        <w:spacing w:after="0" w:line="240" w:lineRule="auto"/>
      </w:pPr>
      <w:r>
        <w:separator/>
      </w:r>
    </w:p>
  </w:footnote>
  <w:footnote w:type="continuationSeparator" w:id="0">
    <w:p w14:paraId="45EF1C58" w14:textId="77777777" w:rsidR="000C01B9" w:rsidRDefault="000C01B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16D8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CC1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0B3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820"/>
    <w:rsid w:val="00086E2C"/>
    <w:rsid w:val="000A2E7A"/>
    <w:rsid w:val="000C01B9"/>
    <w:rsid w:val="001270B0"/>
    <w:rsid w:val="002244B7"/>
    <w:rsid w:val="00314D94"/>
    <w:rsid w:val="00617568"/>
    <w:rsid w:val="006E68FA"/>
    <w:rsid w:val="007B282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ABB3D"/>
  <w15:chartTrackingRefBased/>
  <w15:docId w15:val="{610CE588-3559-492C-861C-C8C638B2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B282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18</Words>
  <Characters>125</Characters>
  <Application>Microsoft Office Word</Application>
  <DocSecurity>0</DocSecurity>
  <Lines>6</Lines>
  <Paragraphs>4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2025-10-31T20:26:00Z</dcterms:created>
  <dcterms:modified xsi:type="dcterms:W3CDTF">2025-10-31T20:27:00Z</dcterms:modified>
</cp:coreProperties>
</file>