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0165" w14:textId="77777777" w:rsidR="000C6057" w:rsidRDefault="000C6057" w:rsidP="000C6057">
      <w:pPr>
        <w:pStyle w:val="NoSpacing"/>
      </w:pPr>
      <w:r>
        <w:rPr>
          <w:u w:val="single"/>
        </w:rPr>
        <w:t>John COLOWE</w:t>
      </w:r>
      <w:r>
        <w:t xml:space="preserve">       (fl.1483)</w:t>
      </w:r>
    </w:p>
    <w:p w14:paraId="7B1B31F7" w14:textId="77777777" w:rsidR="000C6057" w:rsidRDefault="000C6057" w:rsidP="000C6057">
      <w:pPr>
        <w:pStyle w:val="NoSpacing"/>
      </w:pPr>
    </w:p>
    <w:p w14:paraId="5D58CC5C" w14:textId="77777777" w:rsidR="000C6057" w:rsidRDefault="000C6057" w:rsidP="000C6057">
      <w:pPr>
        <w:pStyle w:val="NoSpacing"/>
      </w:pPr>
    </w:p>
    <w:p w14:paraId="32A4DA89" w14:textId="77777777" w:rsidR="000C6057" w:rsidRDefault="000C6057" w:rsidP="000C6057">
      <w:pPr>
        <w:pStyle w:val="NoSpacing"/>
      </w:pPr>
      <w:r>
        <w:t>20 Jul.</w:t>
      </w:r>
      <w:r>
        <w:tab/>
        <w:t>1483</w:t>
      </w:r>
      <w:r>
        <w:tab/>
        <w:t>On a commission of the peace for Wiltshire.   (C.P.R. 1476-85 p.577)</w:t>
      </w:r>
    </w:p>
    <w:p w14:paraId="79608FEF" w14:textId="77777777" w:rsidR="000C6057" w:rsidRDefault="000C6057" w:rsidP="000C6057">
      <w:pPr>
        <w:pStyle w:val="NoSpacing"/>
      </w:pPr>
    </w:p>
    <w:p w14:paraId="087EBFAF" w14:textId="77777777" w:rsidR="000C6057" w:rsidRDefault="000C6057" w:rsidP="000C6057">
      <w:pPr>
        <w:pStyle w:val="NoSpacing"/>
      </w:pPr>
    </w:p>
    <w:p w14:paraId="018C59CB" w14:textId="77777777" w:rsidR="000C6057" w:rsidRDefault="000C6057" w:rsidP="000C6057">
      <w:pPr>
        <w:pStyle w:val="NoSpacing"/>
      </w:pPr>
      <w:r>
        <w:t>14 July 2025</w:t>
      </w:r>
    </w:p>
    <w:p w14:paraId="61AE21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8C66" w14:textId="77777777" w:rsidR="000C6057" w:rsidRDefault="000C6057" w:rsidP="009139A6">
      <w:r>
        <w:separator/>
      </w:r>
    </w:p>
  </w:endnote>
  <w:endnote w:type="continuationSeparator" w:id="0">
    <w:p w14:paraId="6C48AF84" w14:textId="77777777" w:rsidR="000C6057" w:rsidRDefault="000C60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19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AB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BA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0583" w14:textId="77777777" w:rsidR="000C6057" w:rsidRDefault="000C6057" w:rsidP="009139A6">
      <w:r>
        <w:separator/>
      </w:r>
    </w:p>
  </w:footnote>
  <w:footnote w:type="continuationSeparator" w:id="0">
    <w:p w14:paraId="38C64DFE" w14:textId="77777777" w:rsidR="000C6057" w:rsidRDefault="000C60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A2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D0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D7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7"/>
    <w:rsid w:val="000666E0"/>
    <w:rsid w:val="000A2E7A"/>
    <w:rsid w:val="000C6057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95B1"/>
  <w15:chartTrackingRefBased/>
  <w15:docId w15:val="{BD8C1CE1-0A99-47D8-9AE1-94279A00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2025-07-15T10:48:00Z</dcterms:created>
  <dcterms:modified xsi:type="dcterms:W3CDTF">2025-07-15T10:48:00Z</dcterms:modified>
</cp:coreProperties>
</file>