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564D" w14:textId="77777777" w:rsidR="00E642AB" w:rsidRDefault="00E642AB" w:rsidP="00E642AB">
      <w:pPr>
        <w:pStyle w:val="NoSpacing"/>
      </w:pPr>
      <w:r>
        <w:rPr>
          <w:u w:val="single"/>
        </w:rPr>
        <w:t>William COLOWE</w:t>
      </w:r>
      <w:r>
        <w:t xml:space="preserve">       (fl.1486)</w:t>
      </w:r>
    </w:p>
    <w:p w14:paraId="59A0CC4B" w14:textId="77777777" w:rsidR="00E642AB" w:rsidRDefault="00E642AB" w:rsidP="00E642AB">
      <w:pPr>
        <w:pStyle w:val="NoSpacing"/>
      </w:pPr>
    </w:p>
    <w:p w14:paraId="08CA510F" w14:textId="77777777" w:rsidR="00E642AB" w:rsidRDefault="00E642AB" w:rsidP="00E642AB">
      <w:pPr>
        <w:pStyle w:val="NoSpacing"/>
      </w:pPr>
    </w:p>
    <w:p w14:paraId="549470EF" w14:textId="77777777" w:rsidR="00E642AB" w:rsidRDefault="00E642AB" w:rsidP="00E642AB">
      <w:pPr>
        <w:pStyle w:val="NoSpacing"/>
      </w:pPr>
      <w:r>
        <w:t xml:space="preserve">  1 Aug.1486</w:t>
      </w:r>
      <w:r>
        <w:tab/>
        <w:t>He was commissioned to be a justice of assize in Hampshire, Wiltshire,</w:t>
      </w:r>
    </w:p>
    <w:p w14:paraId="5DBD5B69" w14:textId="77777777" w:rsidR="00E642AB" w:rsidRDefault="00E642AB" w:rsidP="00E642AB">
      <w:pPr>
        <w:pStyle w:val="NoSpacing"/>
      </w:pPr>
      <w:r>
        <w:tab/>
      </w:r>
      <w:r>
        <w:tab/>
        <w:t>Dorset, Somerset, Devon and Cornwall.   (C.P.R. 1485-94 p.114)</w:t>
      </w:r>
    </w:p>
    <w:p w14:paraId="4468BC23" w14:textId="77777777" w:rsidR="00E642AB" w:rsidRDefault="00E642AB" w:rsidP="00E642AB">
      <w:pPr>
        <w:pStyle w:val="NoSpacing"/>
      </w:pPr>
    </w:p>
    <w:p w14:paraId="01066143" w14:textId="77777777" w:rsidR="00E642AB" w:rsidRDefault="00E642AB" w:rsidP="00E642AB">
      <w:pPr>
        <w:pStyle w:val="NoSpacing"/>
      </w:pPr>
    </w:p>
    <w:p w14:paraId="6CCDF2F2" w14:textId="77777777" w:rsidR="00E642AB" w:rsidRDefault="00E642AB" w:rsidP="00E642AB">
      <w:pPr>
        <w:pStyle w:val="NoSpacing"/>
      </w:pPr>
      <w:r>
        <w:t>20 October 2025</w:t>
      </w:r>
    </w:p>
    <w:p w14:paraId="1383581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7706" w14:textId="77777777" w:rsidR="00E642AB" w:rsidRDefault="00E642AB" w:rsidP="00086E2C">
      <w:pPr>
        <w:spacing w:after="0" w:line="240" w:lineRule="auto"/>
      </w:pPr>
      <w:r>
        <w:separator/>
      </w:r>
    </w:p>
  </w:endnote>
  <w:endnote w:type="continuationSeparator" w:id="0">
    <w:p w14:paraId="65302758" w14:textId="77777777" w:rsidR="00E642AB" w:rsidRDefault="00E642A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0D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603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D7F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EB97" w14:textId="77777777" w:rsidR="00E642AB" w:rsidRDefault="00E642AB" w:rsidP="00086E2C">
      <w:pPr>
        <w:spacing w:after="0" w:line="240" w:lineRule="auto"/>
      </w:pPr>
      <w:r>
        <w:separator/>
      </w:r>
    </w:p>
  </w:footnote>
  <w:footnote w:type="continuationSeparator" w:id="0">
    <w:p w14:paraId="6EAD3537" w14:textId="77777777" w:rsidR="00E642AB" w:rsidRDefault="00E642A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A8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7A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A3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AB"/>
    <w:rsid w:val="00086E2C"/>
    <w:rsid w:val="000A2E7A"/>
    <w:rsid w:val="002244B7"/>
    <w:rsid w:val="00314D94"/>
    <w:rsid w:val="00617568"/>
    <w:rsid w:val="006E68FA"/>
    <w:rsid w:val="00D95647"/>
    <w:rsid w:val="00E642A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4E05"/>
  <w15:chartTrackingRefBased/>
  <w15:docId w15:val="{159384D7-E654-40ED-8E71-254DBC8A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42A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28</Words>
  <Characters>156</Characters>
  <Application>Microsoft Office Word</Application>
  <DocSecurity>0</DocSecurity>
  <Lines>8</Lines>
  <Paragraphs>4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2025-11-11T16:35:00Z</dcterms:created>
  <dcterms:modified xsi:type="dcterms:W3CDTF">2025-11-11T16:38:00Z</dcterms:modified>
</cp:coreProperties>
</file>