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34F7" w14:textId="77777777" w:rsidR="00E029FC" w:rsidRDefault="00E029FC" w:rsidP="00E029F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Sir John COLSHULL</w:t>
      </w:r>
      <w:r>
        <w:rPr>
          <w:rFonts w:ascii="Times New Roman" w:hAnsi="Times New Roman" w:cs="Times New Roman"/>
          <w:lang w:val="en-US"/>
        </w:rPr>
        <w:t xml:space="preserve">       (fl.1461)</w:t>
      </w:r>
    </w:p>
    <w:p w14:paraId="418DE0AA" w14:textId="77777777" w:rsidR="00E029FC" w:rsidRDefault="00E029FC" w:rsidP="00E029FC">
      <w:pPr>
        <w:pStyle w:val="NoSpacing"/>
        <w:rPr>
          <w:rFonts w:ascii="Times New Roman" w:hAnsi="Times New Roman" w:cs="Times New Roman"/>
          <w:lang w:val="en-US"/>
        </w:rPr>
      </w:pPr>
    </w:p>
    <w:p w14:paraId="7AF0BA30" w14:textId="77777777" w:rsidR="00E029FC" w:rsidRDefault="00E029FC" w:rsidP="00E029FC">
      <w:pPr>
        <w:pStyle w:val="NoSpacing"/>
        <w:rPr>
          <w:rFonts w:ascii="Times New Roman" w:hAnsi="Times New Roman" w:cs="Times New Roman"/>
          <w:lang w:val="en-US"/>
        </w:rPr>
      </w:pPr>
    </w:p>
    <w:p w14:paraId="134A1166" w14:textId="77777777" w:rsidR="00FF247D" w:rsidRPr="00FF247D" w:rsidRDefault="00FF247D" w:rsidP="00FF247D">
      <w:pPr>
        <w:pStyle w:val="NoSpacing"/>
        <w:rPr>
          <w:rFonts w:ascii="Times New Roman" w:hAnsi="Times New Roman" w:cs="Times New Roman"/>
          <w:lang w:val="en-US"/>
        </w:rPr>
      </w:pPr>
      <w:r w:rsidRPr="00FF247D">
        <w:rPr>
          <w:rFonts w:ascii="Times New Roman" w:hAnsi="Times New Roman" w:cs="Times New Roman"/>
          <w:lang w:val="en-US"/>
        </w:rPr>
        <w:tab/>
        <w:t>1460</w:t>
      </w:r>
      <w:r w:rsidRPr="00FF247D">
        <w:rPr>
          <w:rFonts w:ascii="Times New Roman" w:hAnsi="Times New Roman" w:cs="Times New Roman"/>
          <w:lang w:val="en-US"/>
        </w:rPr>
        <w:tab/>
        <w:t>He made a plaint of trespass against Thomas Perkyn of Lamellion(q.v.),</w:t>
      </w:r>
    </w:p>
    <w:p w14:paraId="1B8A34B3" w14:textId="77777777" w:rsidR="00FF247D" w:rsidRPr="00FF247D" w:rsidRDefault="00FF247D" w:rsidP="00FF247D">
      <w:pPr>
        <w:pStyle w:val="NoSpacing"/>
        <w:rPr>
          <w:rFonts w:ascii="Times New Roman" w:hAnsi="Times New Roman" w:cs="Times New Roman"/>
          <w:lang w:val="en-US"/>
        </w:rPr>
      </w:pPr>
      <w:r w:rsidRPr="00FF247D">
        <w:rPr>
          <w:rFonts w:ascii="Times New Roman" w:hAnsi="Times New Roman" w:cs="Times New Roman"/>
          <w:lang w:val="en-US"/>
        </w:rPr>
        <w:tab/>
      </w:r>
      <w:r w:rsidRPr="00FF247D">
        <w:rPr>
          <w:rFonts w:ascii="Times New Roman" w:hAnsi="Times New Roman" w:cs="Times New Roman"/>
          <w:lang w:val="en-US"/>
        </w:rPr>
        <w:tab/>
        <w:t>John Mory of Liskeard(q.v.), John Hille of Liskeard(q.v.), John Typper</w:t>
      </w:r>
    </w:p>
    <w:p w14:paraId="201464D0" w14:textId="77777777" w:rsidR="00FF247D" w:rsidRPr="00FF247D" w:rsidRDefault="00FF247D" w:rsidP="00FF247D">
      <w:pPr>
        <w:pStyle w:val="NoSpacing"/>
        <w:rPr>
          <w:rFonts w:ascii="Times New Roman" w:hAnsi="Times New Roman" w:cs="Times New Roman"/>
          <w:lang w:val="en-US"/>
        </w:rPr>
      </w:pPr>
      <w:r w:rsidRPr="00FF247D">
        <w:rPr>
          <w:rFonts w:ascii="Times New Roman" w:hAnsi="Times New Roman" w:cs="Times New Roman"/>
          <w:lang w:val="en-US"/>
        </w:rPr>
        <w:tab/>
      </w:r>
      <w:r w:rsidRPr="00FF247D">
        <w:rPr>
          <w:rFonts w:ascii="Times New Roman" w:hAnsi="Times New Roman" w:cs="Times New Roman"/>
          <w:lang w:val="en-US"/>
        </w:rPr>
        <w:tab/>
        <w:t>of Liskeard(q.v.), Richard Janyn of Liskeard(q.v.) and Vincent Mory of</w:t>
      </w:r>
    </w:p>
    <w:p w14:paraId="496C325D" w14:textId="77777777" w:rsidR="00FF247D" w:rsidRPr="00FF247D" w:rsidRDefault="00FF247D" w:rsidP="00FF247D">
      <w:pPr>
        <w:pStyle w:val="NoSpacing"/>
        <w:rPr>
          <w:rFonts w:ascii="Times New Roman" w:hAnsi="Times New Roman" w:cs="Times New Roman"/>
          <w:lang w:val="en-US"/>
        </w:rPr>
      </w:pPr>
      <w:r w:rsidRPr="00FF247D">
        <w:rPr>
          <w:rFonts w:ascii="Times New Roman" w:hAnsi="Times New Roman" w:cs="Times New Roman"/>
          <w:lang w:val="en-US"/>
        </w:rPr>
        <w:tab/>
      </w:r>
      <w:r w:rsidRPr="00FF247D">
        <w:rPr>
          <w:rFonts w:ascii="Times New Roman" w:hAnsi="Times New Roman" w:cs="Times New Roman"/>
          <w:lang w:val="en-US"/>
        </w:rPr>
        <w:tab/>
        <w:t>Liskeard(q.v.).</w:t>
      </w:r>
    </w:p>
    <w:p w14:paraId="01E8F6F6" w14:textId="56D4F978" w:rsidR="00FF247D" w:rsidRDefault="00FF247D" w:rsidP="00FF247D">
      <w:pPr>
        <w:pStyle w:val="NoSpacing"/>
        <w:rPr>
          <w:rFonts w:ascii="Times New Roman" w:hAnsi="Times New Roman" w:cs="Times New Roman"/>
          <w:lang w:val="en-US"/>
        </w:rPr>
      </w:pPr>
      <w:r w:rsidRPr="00FF247D">
        <w:rPr>
          <w:rFonts w:ascii="Times New Roman" w:hAnsi="Times New Roman" w:cs="Times New Roman"/>
          <w:lang w:val="en-US"/>
        </w:rPr>
        <w:tab/>
      </w:r>
      <w:r w:rsidRPr="00FF247D">
        <w:rPr>
          <w:rFonts w:ascii="Times New Roman" w:hAnsi="Times New Roman" w:cs="Times New Roman"/>
          <w:lang w:val="en-US"/>
        </w:rPr>
        <w:tab/>
        <w:t>( https://www.medievalgenealogy.org.uk/aalt/cp40_kb27_list.htm )</w:t>
      </w:r>
    </w:p>
    <w:p w14:paraId="0023BAE1" w14:textId="77777777" w:rsidR="00E029FC" w:rsidRDefault="00E029FC" w:rsidP="00E029F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6 Jun.</w:t>
      </w:r>
      <w:r>
        <w:rPr>
          <w:rFonts w:ascii="Times New Roman" w:hAnsi="Times New Roman" w:cs="Times New Roman"/>
          <w:lang w:val="en-US"/>
        </w:rPr>
        <w:tab/>
        <w:t>1461</w:t>
      </w:r>
      <w:r>
        <w:rPr>
          <w:rFonts w:ascii="Times New Roman" w:hAnsi="Times New Roman" w:cs="Times New Roman"/>
          <w:lang w:val="en-US"/>
        </w:rPr>
        <w:tab/>
        <w:t>He was on a commission of the peace for Devon.   (C.P.R. 1461-67 p.563)</w:t>
      </w:r>
    </w:p>
    <w:p w14:paraId="75C4EB87" w14:textId="77777777" w:rsidR="00E029FC" w:rsidRDefault="00E029FC" w:rsidP="00E029FC">
      <w:pPr>
        <w:pStyle w:val="NoSpacing"/>
        <w:rPr>
          <w:rFonts w:ascii="Times New Roman" w:hAnsi="Times New Roman" w:cs="Times New Roman"/>
          <w:lang w:val="en-US"/>
        </w:rPr>
      </w:pPr>
    </w:p>
    <w:p w14:paraId="1E8C972D" w14:textId="77777777" w:rsidR="00E029FC" w:rsidRDefault="00E029FC" w:rsidP="00E029FC">
      <w:pPr>
        <w:pStyle w:val="NoSpacing"/>
        <w:rPr>
          <w:rFonts w:ascii="Times New Roman" w:hAnsi="Times New Roman" w:cs="Times New Roman"/>
          <w:lang w:val="en-US"/>
        </w:rPr>
      </w:pPr>
    </w:p>
    <w:p w14:paraId="12906840" w14:textId="77777777" w:rsidR="00E029FC" w:rsidRDefault="00E029FC" w:rsidP="00E029F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38B938F9" w14:textId="585AA145" w:rsidR="00FF247D" w:rsidRDefault="00FF247D" w:rsidP="00E029F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23 March 2026</w:t>
      </w:r>
    </w:p>
    <w:p w14:paraId="2C90817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DB82" w14:textId="77777777" w:rsidR="008B207D" w:rsidRDefault="008B207D" w:rsidP="00086E2C">
      <w:pPr>
        <w:spacing w:after="0" w:line="240" w:lineRule="auto"/>
      </w:pPr>
      <w:r>
        <w:separator/>
      </w:r>
    </w:p>
  </w:endnote>
  <w:endnote w:type="continuationSeparator" w:id="0">
    <w:p w14:paraId="4BE2BDBF" w14:textId="77777777" w:rsidR="008B207D" w:rsidRDefault="008B207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5B1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5CF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805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EA54" w14:textId="77777777" w:rsidR="008B207D" w:rsidRDefault="008B207D" w:rsidP="00086E2C">
      <w:pPr>
        <w:spacing w:after="0" w:line="240" w:lineRule="auto"/>
      </w:pPr>
      <w:r>
        <w:separator/>
      </w:r>
    </w:p>
  </w:footnote>
  <w:footnote w:type="continuationSeparator" w:id="0">
    <w:p w14:paraId="74B8D445" w14:textId="77777777" w:rsidR="008B207D" w:rsidRDefault="008B207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33D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835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9F2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FC"/>
    <w:rsid w:val="0001459A"/>
    <w:rsid w:val="00086E2C"/>
    <w:rsid w:val="000A2E7A"/>
    <w:rsid w:val="002244B7"/>
    <w:rsid w:val="00314D94"/>
    <w:rsid w:val="00617568"/>
    <w:rsid w:val="006E68FA"/>
    <w:rsid w:val="00706984"/>
    <w:rsid w:val="008B207D"/>
    <w:rsid w:val="00D21032"/>
    <w:rsid w:val="00E029FC"/>
    <w:rsid w:val="00ED3A55"/>
    <w:rsid w:val="00F479D0"/>
    <w:rsid w:val="00F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7967"/>
  <w15:chartTrackingRefBased/>
  <w15:docId w15:val="{8C22B85D-0570-4326-B276-6B70F6BA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02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68</Words>
  <Characters>396</Characters>
  <Application>Microsoft Office Word</Application>
  <DocSecurity>0</DocSecurity>
  <Lines>17</Lines>
  <Paragraphs>11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2025-12-23T18:50:00Z</dcterms:created>
  <dcterms:modified xsi:type="dcterms:W3CDTF">2026-03-23T10:53:00Z</dcterms:modified>
</cp:coreProperties>
</file>