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4047" w14:textId="77777777" w:rsidR="00F65A56" w:rsidRDefault="00F65A56" w:rsidP="00F65A56">
      <w:pPr>
        <w:pStyle w:val="NoSpacing"/>
      </w:pPr>
      <w:r>
        <w:rPr>
          <w:u w:val="single"/>
        </w:rPr>
        <w:t>William COLWELL</w:t>
      </w:r>
      <w:r>
        <w:t xml:space="preserve">       (fl.1490)</w:t>
      </w:r>
    </w:p>
    <w:p w14:paraId="0933A549" w14:textId="77777777" w:rsidR="00F65A56" w:rsidRDefault="00F65A56" w:rsidP="00F65A56">
      <w:pPr>
        <w:pStyle w:val="NoSpacing"/>
      </w:pPr>
    </w:p>
    <w:p w14:paraId="1D588B8F" w14:textId="77777777" w:rsidR="00F65A56" w:rsidRDefault="00F65A56" w:rsidP="00F65A56">
      <w:pPr>
        <w:pStyle w:val="NoSpacing"/>
      </w:pPr>
    </w:p>
    <w:p w14:paraId="68EE9C9A" w14:textId="77777777" w:rsidR="00F65A56" w:rsidRDefault="00F65A56" w:rsidP="00F65A56">
      <w:pPr>
        <w:pStyle w:val="NoSpacing"/>
      </w:pPr>
      <w:r>
        <w:t xml:space="preserve">       1486-93</w:t>
      </w:r>
      <w:r>
        <w:tab/>
        <w:t>He brought a suit in Chancery against Maud, executrix of the Will of</w:t>
      </w:r>
    </w:p>
    <w:p w14:paraId="24FAADDE" w14:textId="77777777" w:rsidR="00F65A56" w:rsidRDefault="00F65A56" w:rsidP="00F65A56">
      <w:pPr>
        <w:pStyle w:val="NoSpacing"/>
      </w:pPr>
      <w:r>
        <w:tab/>
      </w:r>
      <w:r>
        <w:tab/>
        <w:t>William Coder, his grandfather, claiming she was withholding deeds to</w:t>
      </w:r>
    </w:p>
    <w:p w14:paraId="3FECE308" w14:textId="77777777" w:rsidR="00F65A56" w:rsidRDefault="00F65A56" w:rsidP="00F65A56">
      <w:pPr>
        <w:pStyle w:val="NoSpacing"/>
      </w:pPr>
      <w:r>
        <w:tab/>
      </w:r>
      <w:r>
        <w:tab/>
        <w:t xml:space="preserve">a property in Ludlow from him, as well as money and </w:t>
      </w:r>
      <w:proofErr w:type="gramStart"/>
      <w:r>
        <w:t>woad</w:t>
      </w:r>
      <w:proofErr w:type="gramEnd"/>
      <w:r>
        <w:t xml:space="preserve"> which William</w:t>
      </w:r>
    </w:p>
    <w:p w14:paraId="7DCE8B62" w14:textId="77777777" w:rsidR="00F65A56" w:rsidRDefault="00F65A56" w:rsidP="00F65A56">
      <w:pPr>
        <w:pStyle w:val="NoSpacing"/>
      </w:pPr>
      <w:r>
        <w:tab/>
      </w:r>
      <w:r>
        <w:tab/>
        <w:t>had bequeathed him.</w:t>
      </w:r>
    </w:p>
    <w:p w14:paraId="77C63ADD" w14:textId="77777777" w:rsidR="00F65A56" w:rsidRDefault="00F65A56" w:rsidP="00F65A56">
      <w:pPr>
        <w:pStyle w:val="NoSpacing"/>
        <w:ind w:left="1440"/>
      </w:pPr>
      <w:r>
        <w:t>(“Late Medieval Bristol, Time Space and Power” by Peter Fleming published  in 2024 by the Yorkist History Trust p.170 n.100)</w:t>
      </w:r>
    </w:p>
    <w:p w14:paraId="0ACD31B1" w14:textId="77777777" w:rsidR="00F65A56" w:rsidRDefault="00F65A56" w:rsidP="00F65A56">
      <w:pPr>
        <w:pStyle w:val="NoSpacing"/>
      </w:pPr>
    </w:p>
    <w:p w14:paraId="7CF7FB16" w14:textId="77777777" w:rsidR="00F65A56" w:rsidRDefault="00F65A56" w:rsidP="00F65A56">
      <w:pPr>
        <w:pStyle w:val="NoSpacing"/>
      </w:pPr>
    </w:p>
    <w:p w14:paraId="50686624" w14:textId="77777777" w:rsidR="00F65A56" w:rsidRDefault="00F65A56" w:rsidP="00F65A56">
      <w:pPr>
        <w:pStyle w:val="NoSpacing"/>
      </w:pPr>
      <w:r>
        <w:t>3 August 2025</w:t>
      </w:r>
    </w:p>
    <w:p w14:paraId="66479D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1345" w14:textId="77777777" w:rsidR="00F65A56" w:rsidRDefault="00F65A56" w:rsidP="009139A6">
      <w:r>
        <w:separator/>
      </w:r>
    </w:p>
  </w:endnote>
  <w:endnote w:type="continuationSeparator" w:id="0">
    <w:p w14:paraId="379DE04A" w14:textId="77777777" w:rsidR="00F65A56" w:rsidRDefault="00F65A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81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D4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54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25BE" w14:textId="77777777" w:rsidR="00F65A56" w:rsidRDefault="00F65A56" w:rsidP="009139A6">
      <w:r>
        <w:separator/>
      </w:r>
    </w:p>
  </w:footnote>
  <w:footnote w:type="continuationSeparator" w:id="0">
    <w:p w14:paraId="0E14094A" w14:textId="77777777" w:rsidR="00F65A56" w:rsidRDefault="00F65A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48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CF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15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56"/>
    <w:rsid w:val="000666E0"/>
    <w:rsid w:val="000A2E7A"/>
    <w:rsid w:val="001307AC"/>
    <w:rsid w:val="00190DFA"/>
    <w:rsid w:val="002510B7"/>
    <w:rsid w:val="00270799"/>
    <w:rsid w:val="002737D5"/>
    <w:rsid w:val="00357E4A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6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FD048"/>
  <w15:chartTrackingRefBased/>
  <w15:docId w15:val="{1CF78FFD-99D0-4BF7-903B-C07DEC3B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2025-08-03T20:03:00Z</dcterms:created>
  <dcterms:modified xsi:type="dcterms:W3CDTF">2025-08-03T20:03:00Z</dcterms:modified>
</cp:coreProperties>
</file>