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CB7B1" w14:textId="77777777" w:rsidR="002F769F" w:rsidRDefault="002F769F" w:rsidP="002F76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COLE</w:t>
      </w:r>
      <w:r>
        <w:rPr>
          <w:rFonts w:cs="Times New Roman"/>
          <w:szCs w:val="24"/>
        </w:rPr>
        <w:t xml:space="preserve">       (fl.1415)</w:t>
      </w:r>
    </w:p>
    <w:p w14:paraId="52EFADBC" w14:textId="77777777" w:rsidR="002F769F" w:rsidRDefault="002F769F" w:rsidP="002F76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Wilton. Baker.</w:t>
      </w:r>
    </w:p>
    <w:p w14:paraId="4FE8D41F" w14:textId="77777777" w:rsidR="002F769F" w:rsidRDefault="002F769F" w:rsidP="002F769F">
      <w:pPr>
        <w:pStyle w:val="NoSpacing"/>
        <w:rPr>
          <w:rFonts w:cs="Times New Roman"/>
          <w:szCs w:val="24"/>
        </w:rPr>
      </w:pPr>
    </w:p>
    <w:p w14:paraId="321E8666" w14:textId="77777777" w:rsidR="002F769F" w:rsidRDefault="002F769F" w:rsidP="002F769F">
      <w:pPr>
        <w:pStyle w:val="NoSpacing"/>
        <w:rPr>
          <w:rFonts w:cs="Times New Roman"/>
          <w:szCs w:val="24"/>
        </w:rPr>
      </w:pPr>
    </w:p>
    <w:p w14:paraId="5816C86D" w14:textId="77777777" w:rsidR="002F769F" w:rsidRDefault="002F769F" w:rsidP="002F76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1415</w:t>
      </w:r>
      <w:r>
        <w:rPr>
          <w:rFonts w:cs="Times New Roman"/>
          <w:szCs w:val="24"/>
        </w:rPr>
        <w:tab/>
        <w:t>Walter Shirle(q.v.) brought a plaint of debt against him and 4 others.</w:t>
      </w:r>
    </w:p>
    <w:p w14:paraId="7D13E179" w14:textId="77777777" w:rsidR="002F769F" w:rsidRDefault="002F769F" w:rsidP="002F76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61694">
          <w:rPr>
            <w:rStyle w:val="Hyperlink"/>
            <w:rFonts w:cs="Times New Roman"/>
            <w:szCs w:val="24"/>
          </w:rPr>
          <w:t>https://waalt.uh.edu/index.php/CP40/618:_K-Z</w:t>
        </w:r>
      </w:hyperlink>
      <w:r>
        <w:rPr>
          <w:rFonts w:cs="Times New Roman"/>
          <w:szCs w:val="24"/>
        </w:rPr>
        <w:t xml:space="preserve"> )</w:t>
      </w:r>
    </w:p>
    <w:p w14:paraId="7EBDE407" w14:textId="77777777" w:rsidR="002F769F" w:rsidRDefault="002F769F" w:rsidP="002F769F">
      <w:pPr>
        <w:pStyle w:val="NoSpacing"/>
        <w:rPr>
          <w:rFonts w:cs="Times New Roman"/>
          <w:szCs w:val="24"/>
        </w:rPr>
      </w:pPr>
    </w:p>
    <w:p w14:paraId="55E1D129" w14:textId="77777777" w:rsidR="002F769F" w:rsidRDefault="002F769F" w:rsidP="002F769F">
      <w:pPr>
        <w:pStyle w:val="NoSpacing"/>
        <w:rPr>
          <w:rFonts w:cs="Times New Roman"/>
          <w:szCs w:val="24"/>
        </w:rPr>
      </w:pPr>
    </w:p>
    <w:p w14:paraId="5321EC08" w14:textId="77777777" w:rsidR="002F769F" w:rsidRDefault="002F769F" w:rsidP="002F76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August 2025</w:t>
      </w:r>
    </w:p>
    <w:p w14:paraId="63732DC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024A2" w14:textId="77777777" w:rsidR="002F769F" w:rsidRDefault="002F769F" w:rsidP="009139A6">
      <w:r>
        <w:separator/>
      </w:r>
    </w:p>
  </w:endnote>
  <w:endnote w:type="continuationSeparator" w:id="0">
    <w:p w14:paraId="361D89A0" w14:textId="77777777" w:rsidR="002F769F" w:rsidRDefault="002F769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997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549B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38A9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28A2B" w14:textId="77777777" w:rsidR="002F769F" w:rsidRDefault="002F769F" w:rsidP="009139A6">
      <w:r>
        <w:separator/>
      </w:r>
    </w:p>
  </w:footnote>
  <w:footnote w:type="continuationSeparator" w:id="0">
    <w:p w14:paraId="7236293E" w14:textId="77777777" w:rsidR="002F769F" w:rsidRDefault="002F769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07F6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1066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D403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9F"/>
    <w:rsid w:val="000666E0"/>
    <w:rsid w:val="000A2E7A"/>
    <w:rsid w:val="001307AC"/>
    <w:rsid w:val="00190DFA"/>
    <w:rsid w:val="002510B7"/>
    <w:rsid w:val="00270799"/>
    <w:rsid w:val="002737D5"/>
    <w:rsid w:val="002F769F"/>
    <w:rsid w:val="00357E4A"/>
    <w:rsid w:val="005C130B"/>
    <w:rsid w:val="00730F91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F0DF5"/>
  <w15:chartTrackingRefBased/>
  <w15:docId w15:val="{7E6343D0-E2DC-455E-A509-8A5EE92F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F76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2025-08-31T15:18:00Z</dcterms:created>
  <dcterms:modified xsi:type="dcterms:W3CDTF">2025-08-31T15:18:00Z</dcterms:modified>
</cp:coreProperties>
</file>