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C156" w14:textId="77777777" w:rsidR="00CA5EE1" w:rsidRDefault="00CA5EE1" w:rsidP="00CA5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COLE</w:t>
      </w:r>
      <w:r>
        <w:rPr>
          <w:rFonts w:cs="Times New Roman"/>
          <w:szCs w:val="24"/>
        </w:rPr>
        <w:t xml:space="preserve">        (fl.1415)</w:t>
      </w:r>
    </w:p>
    <w:p w14:paraId="2BFDC088" w14:textId="77777777" w:rsidR="00CA5EE1" w:rsidRDefault="00CA5EE1" w:rsidP="00CA5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Bowyer.</w:t>
      </w:r>
    </w:p>
    <w:p w14:paraId="40CFF567" w14:textId="77777777" w:rsidR="00CA5EE1" w:rsidRDefault="00CA5EE1" w:rsidP="00CA5EE1">
      <w:pPr>
        <w:pStyle w:val="NoSpacing"/>
        <w:rPr>
          <w:rFonts w:cs="Times New Roman"/>
          <w:szCs w:val="24"/>
        </w:rPr>
      </w:pPr>
    </w:p>
    <w:p w14:paraId="05063BA6" w14:textId="77777777" w:rsidR="00CA5EE1" w:rsidRDefault="00CA5EE1" w:rsidP="00CA5EE1">
      <w:pPr>
        <w:pStyle w:val="NoSpacing"/>
        <w:rPr>
          <w:rFonts w:cs="Times New Roman"/>
          <w:szCs w:val="24"/>
        </w:rPr>
      </w:pPr>
    </w:p>
    <w:p w14:paraId="19103F8C" w14:textId="77777777" w:rsidR="00F05C22" w:rsidRDefault="00F05C22" w:rsidP="00F05C22">
      <w:pPr>
        <w:pStyle w:val="NoSpacing"/>
      </w:pPr>
      <w:r>
        <w:tab/>
        <w:t>1412</w:t>
      </w:r>
      <w:r>
        <w:tab/>
        <w:t>Richard Turnaunt of London, merchant(q.v.), brought a plaint of debt</w:t>
      </w:r>
    </w:p>
    <w:p w14:paraId="1F62A51E" w14:textId="77777777" w:rsidR="00F05C22" w:rsidRDefault="00F05C22" w:rsidP="00F05C22">
      <w:pPr>
        <w:pStyle w:val="NoSpacing"/>
      </w:pPr>
      <w:r>
        <w:tab/>
      </w:r>
      <w:r>
        <w:tab/>
        <w:t>against him and 3 others.</w:t>
      </w:r>
    </w:p>
    <w:p w14:paraId="035CC578" w14:textId="7E0952BA" w:rsidR="00F05C22" w:rsidRPr="00F05C22" w:rsidRDefault="00F05C22" w:rsidP="00CA5EE1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5B2B10DE" w14:textId="77777777" w:rsidR="00CA5EE1" w:rsidRDefault="00CA5EE1" w:rsidP="00CA5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Walter Shirle(q.v.) brought a plaint of debt against him and 4 others.</w:t>
      </w:r>
    </w:p>
    <w:p w14:paraId="1E32EC04" w14:textId="77777777" w:rsidR="00CA5EE1" w:rsidRDefault="00CA5EE1" w:rsidP="00CA5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2295275A" w14:textId="77777777" w:rsidR="00CA5EE1" w:rsidRDefault="00CA5EE1" w:rsidP="00CA5EE1">
      <w:pPr>
        <w:pStyle w:val="NoSpacing"/>
        <w:rPr>
          <w:rFonts w:cs="Times New Roman"/>
          <w:szCs w:val="24"/>
        </w:rPr>
      </w:pPr>
    </w:p>
    <w:p w14:paraId="4F136FA0" w14:textId="77777777" w:rsidR="00CA5EE1" w:rsidRDefault="00CA5EE1" w:rsidP="00CA5EE1">
      <w:pPr>
        <w:pStyle w:val="NoSpacing"/>
        <w:rPr>
          <w:rFonts w:cs="Times New Roman"/>
          <w:szCs w:val="24"/>
        </w:rPr>
      </w:pPr>
    </w:p>
    <w:p w14:paraId="37AE355A" w14:textId="77777777" w:rsidR="00CA5EE1" w:rsidRDefault="00CA5EE1" w:rsidP="00CA5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10493379" w14:textId="78A07243" w:rsidR="00F05C22" w:rsidRDefault="00F05C22" w:rsidP="00CA5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March 2026</w:t>
      </w:r>
    </w:p>
    <w:p w14:paraId="7B54B2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D138" w14:textId="77777777" w:rsidR="00D64C33" w:rsidRDefault="00D64C33" w:rsidP="009139A6">
      <w:r>
        <w:separator/>
      </w:r>
    </w:p>
  </w:endnote>
  <w:endnote w:type="continuationSeparator" w:id="0">
    <w:p w14:paraId="61BA3CA2" w14:textId="77777777" w:rsidR="00D64C33" w:rsidRDefault="00D64C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27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89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1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ECAF" w14:textId="77777777" w:rsidR="00D64C33" w:rsidRDefault="00D64C33" w:rsidP="009139A6">
      <w:r>
        <w:separator/>
      </w:r>
    </w:p>
  </w:footnote>
  <w:footnote w:type="continuationSeparator" w:id="0">
    <w:p w14:paraId="5008BD92" w14:textId="77777777" w:rsidR="00D64C33" w:rsidRDefault="00D64C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FB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C6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38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6984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5EE1"/>
    <w:rsid w:val="00CB4ED9"/>
    <w:rsid w:val="00D64C33"/>
    <w:rsid w:val="00D72F1F"/>
    <w:rsid w:val="00DE227A"/>
    <w:rsid w:val="00E61DA6"/>
    <w:rsid w:val="00EB3209"/>
    <w:rsid w:val="00F05C2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90C5"/>
  <w15:chartTrackingRefBased/>
  <w15:docId w15:val="{397522B5-9B35-4E9E-B572-4CA9789D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5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18:_K-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71</Words>
  <Characters>416</Characters>
  <Application>Microsoft Office Word</Application>
  <DocSecurity>0</DocSecurity>
  <Lines>18</Lines>
  <Paragraphs>12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2025-08-31T15:22:00Z</dcterms:created>
  <dcterms:modified xsi:type="dcterms:W3CDTF">2026-03-23T07:30:00Z</dcterms:modified>
</cp:coreProperties>
</file>