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75867" w14:textId="77777777" w:rsidR="00B95899" w:rsidRDefault="00B95899" w:rsidP="00B95899">
      <w:pPr>
        <w:pStyle w:val="NoSpacing"/>
      </w:pPr>
      <w:r>
        <w:rPr>
          <w:u w:val="single"/>
        </w:rPr>
        <w:t>Robert COLE</w:t>
      </w:r>
      <w:r>
        <w:t xml:space="preserve">       (fl.1425)</w:t>
      </w:r>
    </w:p>
    <w:p w14:paraId="6017295A" w14:textId="77777777" w:rsidR="00B95899" w:rsidRDefault="00B95899" w:rsidP="00B95899">
      <w:pPr>
        <w:pStyle w:val="NoSpacing"/>
      </w:pPr>
      <w:r>
        <w:t>of Sherborne, Dorset. Bowyer.</w:t>
      </w:r>
    </w:p>
    <w:p w14:paraId="739A5BE7" w14:textId="77777777" w:rsidR="00B95899" w:rsidRDefault="00B95899" w:rsidP="00B95899">
      <w:pPr>
        <w:pStyle w:val="NoSpacing"/>
      </w:pPr>
    </w:p>
    <w:p w14:paraId="03C49094" w14:textId="022887E0" w:rsidR="00B95899" w:rsidRDefault="005C2C4F" w:rsidP="005C2C4F">
      <w:pPr>
        <w:pStyle w:val="NoSpacing"/>
        <w:tabs>
          <w:tab w:val="left" w:pos="4164"/>
        </w:tabs>
      </w:pPr>
      <w:r>
        <w:tab/>
      </w:r>
    </w:p>
    <w:p w14:paraId="1F0106DC" w14:textId="77777777" w:rsidR="005C2C4F" w:rsidRDefault="005C2C4F" w:rsidP="005C2C4F">
      <w:pPr>
        <w:pStyle w:val="NoSpacing"/>
      </w:pPr>
      <w:r>
        <w:tab/>
        <w:t>1424</w:t>
      </w:r>
      <w:r>
        <w:tab/>
        <w:t>John North(q.v.) and Thomas Rogers(q.v.) brought a plaint of debt</w:t>
      </w:r>
    </w:p>
    <w:p w14:paraId="0570E431" w14:textId="77777777" w:rsidR="005C2C4F" w:rsidRDefault="005C2C4F" w:rsidP="005C2C4F">
      <w:pPr>
        <w:pStyle w:val="NoSpacing"/>
      </w:pPr>
      <w:r>
        <w:tab/>
      </w:r>
      <w:r>
        <w:tab/>
        <w:t>against him and 4 others.</w:t>
      </w:r>
    </w:p>
    <w:p w14:paraId="3082A502" w14:textId="0A209B78" w:rsidR="005C2C4F" w:rsidRDefault="005C2C4F" w:rsidP="005C2C4F">
      <w:pPr>
        <w:pStyle w:val="NoSpacing"/>
      </w:pPr>
      <w:r>
        <w:tab/>
      </w:r>
      <w:r>
        <w:tab/>
        <w:t xml:space="preserve">( </w:t>
      </w:r>
      <w:hyperlink r:id="rId6" w:history="1">
        <w:r w:rsidRPr="00D8559E">
          <w:rPr>
            <w:rStyle w:val="Hyperlink"/>
          </w:rPr>
          <w:t>https://waalt.uh.edu/index.php/CP40/654:_K-Z</w:t>
        </w:r>
      </w:hyperlink>
      <w:r>
        <w:t xml:space="preserve"> )</w:t>
      </w:r>
    </w:p>
    <w:p w14:paraId="70248B77" w14:textId="77777777" w:rsidR="005E65C7" w:rsidRDefault="005E65C7" w:rsidP="005E65C7">
      <w:pPr>
        <w:pStyle w:val="NoSpacing"/>
      </w:pPr>
      <w:r>
        <w:tab/>
        <w:t>1424</w:t>
      </w:r>
      <w:r>
        <w:tab/>
        <w:t>Philip Parker of London, bowyer(q.v.), brought a plaint of debt against him.</w:t>
      </w:r>
    </w:p>
    <w:p w14:paraId="141476F7" w14:textId="27AA99C7" w:rsidR="005E65C7" w:rsidRDefault="005E65C7" w:rsidP="005C2C4F">
      <w:pPr>
        <w:pStyle w:val="NoSpacing"/>
      </w:pPr>
      <w:r>
        <w:tab/>
      </w:r>
      <w:r>
        <w:tab/>
        <w:t xml:space="preserve">( </w:t>
      </w:r>
      <w:hyperlink r:id="rId7" w:history="1">
        <w:r w:rsidRPr="00AE4E79">
          <w:rPr>
            <w:rStyle w:val="Hyperlink"/>
          </w:rPr>
          <w:t>https://waalt.uh.edu/index.php/CP40/654:_K-Z</w:t>
        </w:r>
      </w:hyperlink>
      <w:r>
        <w:t xml:space="preserve"> )</w:t>
      </w:r>
    </w:p>
    <w:p w14:paraId="26EB215C" w14:textId="77777777" w:rsidR="00B95899" w:rsidRDefault="00B95899" w:rsidP="00B95899">
      <w:pPr>
        <w:pStyle w:val="NoSpacing"/>
      </w:pPr>
      <w:r>
        <w:tab/>
        <w:t>1425</w:t>
      </w:r>
      <w:r>
        <w:tab/>
        <w:t>Thomas Gybon of Sherborne(q.v.) brought a plaint of debt against him.</w:t>
      </w:r>
    </w:p>
    <w:p w14:paraId="256B849D" w14:textId="77777777" w:rsidR="00B95899" w:rsidRDefault="00B95899" w:rsidP="00B95899">
      <w:pPr>
        <w:pStyle w:val="NoSpacing"/>
      </w:pPr>
      <w:r>
        <w:tab/>
      </w:r>
      <w:r>
        <w:tab/>
        <w:t xml:space="preserve">( </w:t>
      </w:r>
      <w:hyperlink r:id="rId8" w:history="1">
        <w:r w:rsidRPr="00781B10">
          <w:rPr>
            <w:rStyle w:val="Hyperlink"/>
          </w:rPr>
          <w:t>https://waalt.uh.edu/index.php/CP40/656:_A-J</w:t>
        </w:r>
      </w:hyperlink>
      <w:r>
        <w:t xml:space="preserve"> )</w:t>
      </w:r>
    </w:p>
    <w:p w14:paraId="1AF0B59B" w14:textId="77777777" w:rsidR="00DA535D" w:rsidRDefault="00DA535D" w:rsidP="00DA535D">
      <w:pPr>
        <w:pStyle w:val="NoSpacing"/>
      </w:pPr>
      <w:r>
        <w:tab/>
        <w:t>1427</w:t>
      </w:r>
      <w:r>
        <w:tab/>
        <w:t xml:space="preserve">Richard Lache of </w:t>
      </w:r>
      <w:proofErr w:type="spellStart"/>
      <w:r>
        <w:t>Sherbourne</w:t>
      </w:r>
      <w:proofErr w:type="spellEnd"/>
      <w:r>
        <w:t>(q.v.) brought a plaint of debt against him</w:t>
      </w:r>
    </w:p>
    <w:p w14:paraId="1F73CEA2" w14:textId="77777777" w:rsidR="00DA535D" w:rsidRDefault="00DA535D" w:rsidP="00DA535D">
      <w:pPr>
        <w:pStyle w:val="NoSpacing"/>
      </w:pPr>
      <w:r>
        <w:tab/>
      </w:r>
      <w:r>
        <w:tab/>
        <w:t xml:space="preserve">and 4 others.      ( </w:t>
      </w:r>
      <w:hyperlink r:id="rId9" w:history="1">
        <w:r w:rsidRPr="00B36EAF">
          <w:rPr>
            <w:rStyle w:val="Hyperlink"/>
          </w:rPr>
          <w:t>https://waalt.uh.edu/index.php/CP40/664</w:t>
        </w:r>
      </w:hyperlink>
      <w:r>
        <w:t xml:space="preserve"> )</w:t>
      </w:r>
    </w:p>
    <w:p w14:paraId="52A83B1D" w14:textId="77777777" w:rsidR="00DA535D" w:rsidRDefault="00DA535D" w:rsidP="00B95899">
      <w:pPr>
        <w:pStyle w:val="NoSpacing"/>
      </w:pPr>
    </w:p>
    <w:p w14:paraId="28CB4BBC" w14:textId="77777777" w:rsidR="00B95899" w:rsidRDefault="00B95899" w:rsidP="00B95899">
      <w:pPr>
        <w:pStyle w:val="NoSpacing"/>
      </w:pPr>
    </w:p>
    <w:p w14:paraId="1A2536D4" w14:textId="77777777" w:rsidR="00B95899" w:rsidRDefault="00B95899" w:rsidP="00B95899">
      <w:pPr>
        <w:pStyle w:val="NoSpacing"/>
      </w:pPr>
    </w:p>
    <w:p w14:paraId="20B51A17" w14:textId="77777777" w:rsidR="00B95899" w:rsidRDefault="00B95899" w:rsidP="00B95899">
      <w:pPr>
        <w:pStyle w:val="NoSpacing"/>
      </w:pPr>
      <w:r>
        <w:t>21 July 2025</w:t>
      </w:r>
    </w:p>
    <w:p w14:paraId="2BF32456" w14:textId="68F94A74" w:rsidR="005C2C4F" w:rsidRDefault="005C2C4F" w:rsidP="00B95899">
      <w:pPr>
        <w:pStyle w:val="NoSpacing"/>
      </w:pPr>
      <w:r>
        <w:t>23 March 2026</w:t>
      </w:r>
    </w:p>
    <w:p w14:paraId="636C98C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1F217" w14:textId="77777777" w:rsidR="00963049" w:rsidRDefault="00963049" w:rsidP="009139A6">
      <w:r>
        <w:separator/>
      </w:r>
    </w:p>
  </w:endnote>
  <w:endnote w:type="continuationSeparator" w:id="0">
    <w:p w14:paraId="5089AA87" w14:textId="77777777" w:rsidR="00963049" w:rsidRDefault="0096304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D36B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009D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A335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17244" w14:textId="77777777" w:rsidR="00963049" w:rsidRDefault="00963049" w:rsidP="009139A6">
      <w:r>
        <w:separator/>
      </w:r>
    </w:p>
  </w:footnote>
  <w:footnote w:type="continuationSeparator" w:id="0">
    <w:p w14:paraId="6F7E1E15" w14:textId="77777777" w:rsidR="00963049" w:rsidRDefault="0096304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81F9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ACB6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2244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899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5C2C4F"/>
    <w:rsid w:val="005E65C7"/>
    <w:rsid w:val="00706984"/>
    <w:rsid w:val="00763CE3"/>
    <w:rsid w:val="00826F5C"/>
    <w:rsid w:val="009139A6"/>
    <w:rsid w:val="009345A1"/>
    <w:rsid w:val="009411C2"/>
    <w:rsid w:val="009448BB"/>
    <w:rsid w:val="00946A41"/>
    <w:rsid w:val="00947624"/>
    <w:rsid w:val="00963049"/>
    <w:rsid w:val="00A3176C"/>
    <w:rsid w:val="00A47C87"/>
    <w:rsid w:val="00AE65F8"/>
    <w:rsid w:val="00B325E6"/>
    <w:rsid w:val="00B95899"/>
    <w:rsid w:val="00BA00AB"/>
    <w:rsid w:val="00C71834"/>
    <w:rsid w:val="00CB4ED9"/>
    <w:rsid w:val="00D63935"/>
    <w:rsid w:val="00D72F1F"/>
    <w:rsid w:val="00DA535D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1C8FF"/>
  <w15:chartTrackingRefBased/>
  <w15:docId w15:val="{05A09320-9771-43BC-87A6-F10911133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958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alt.uh.edu/index.php/CP40/656:_A-J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waalt.uh.edu/index.php/CP40/654:_K-Z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54:_K-Z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aalt.uh.edu/index.php/CP40/664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3</TotalTime>
  <Pages>1</Pages>
  <Words>129</Words>
  <Characters>752</Characters>
  <Application>Microsoft Office Word</Application>
  <DocSecurity>0</DocSecurity>
  <Lines>32</Lines>
  <Paragraphs>22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4</cp:revision>
  <dcterms:created xsi:type="dcterms:W3CDTF">2025-07-21T12:57:00Z</dcterms:created>
  <dcterms:modified xsi:type="dcterms:W3CDTF">2026-03-23T07:36:00Z</dcterms:modified>
</cp:coreProperties>
</file>