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5B12" w14:textId="77777777" w:rsidR="00177E55" w:rsidRDefault="00177E55" w:rsidP="00177E55">
      <w:pPr>
        <w:pStyle w:val="NoSpacing"/>
      </w:pPr>
      <w:r>
        <w:rPr>
          <w:u w:val="single"/>
        </w:rPr>
        <w:t>Walter COLE</w:t>
      </w:r>
      <w:r>
        <w:t xml:space="preserve">           (fl.1420)</w:t>
      </w:r>
    </w:p>
    <w:p w14:paraId="24899323" w14:textId="77777777" w:rsidR="00177E55" w:rsidRDefault="00177E55" w:rsidP="00177E55">
      <w:pPr>
        <w:pStyle w:val="NoSpacing"/>
      </w:pPr>
      <w:r>
        <w:t>of London. Bowyer.</w:t>
      </w:r>
    </w:p>
    <w:p w14:paraId="4CDE7823" w14:textId="77777777" w:rsidR="00177E55" w:rsidRDefault="00177E55" w:rsidP="00177E55">
      <w:pPr>
        <w:pStyle w:val="NoSpacing"/>
      </w:pPr>
    </w:p>
    <w:p w14:paraId="0DB3A910" w14:textId="77777777" w:rsidR="00177E55" w:rsidRDefault="00177E55" w:rsidP="00177E55">
      <w:pPr>
        <w:pStyle w:val="NoSpacing"/>
      </w:pPr>
    </w:p>
    <w:p w14:paraId="5F247D18" w14:textId="77777777" w:rsidR="00C80C85" w:rsidRDefault="00C80C85" w:rsidP="00C80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He made a plaint of debt against John Mauby of Newport, Isle of Wight(q.v.).</w:t>
      </w:r>
    </w:p>
    <w:p w14:paraId="17A63AA5" w14:textId="15DFE18E" w:rsidR="00C80C85" w:rsidRDefault="00C80C85" w:rsidP="00C80C85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476F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40699631" w14:textId="77777777" w:rsidR="00177E55" w:rsidRDefault="00177E55" w:rsidP="00177E55">
      <w:pPr>
        <w:pStyle w:val="NoSpacing"/>
      </w:pPr>
      <w:r>
        <w:tab/>
        <w:t>1420</w:t>
      </w:r>
      <w:r>
        <w:tab/>
        <w:t xml:space="preserve">He made a plaint of debt against Thomas Person, senior(q.v.), of </w:t>
      </w:r>
    </w:p>
    <w:p w14:paraId="2DB3A54D" w14:textId="77777777" w:rsidR="00177E55" w:rsidRDefault="00177E55" w:rsidP="00177E55">
      <w:pPr>
        <w:pStyle w:val="NoSpacing"/>
      </w:pPr>
      <w:r>
        <w:tab/>
      </w:r>
      <w:r>
        <w:tab/>
        <w:t>Shaldeford, Surrey(q.v.), and his wife, Felicia(q.v.), as the executors of</w:t>
      </w:r>
    </w:p>
    <w:p w14:paraId="5FD94A18" w14:textId="77777777" w:rsidR="00177E55" w:rsidRDefault="00177E55" w:rsidP="00177E55">
      <w:pPr>
        <w:pStyle w:val="NoSpacing"/>
      </w:pPr>
      <w:r>
        <w:tab/>
      </w:r>
      <w:r>
        <w:tab/>
        <w:t>Richard Fayremay of Windsor(q.v.).</w:t>
      </w:r>
    </w:p>
    <w:p w14:paraId="2DFC73BB" w14:textId="77777777" w:rsidR="00177E55" w:rsidRDefault="00177E55" w:rsidP="00177E55">
      <w:pPr>
        <w:pStyle w:val="NoSpacing"/>
      </w:pPr>
      <w:r>
        <w:tab/>
      </w:r>
      <w:r>
        <w:tab/>
        <w:t xml:space="preserve">( </w:t>
      </w:r>
      <w:hyperlink r:id="rId7" w:history="1">
        <w:r w:rsidRPr="00843606">
          <w:rPr>
            <w:rStyle w:val="Hyperlink"/>
          </w:rPr>
          <w:t>https://waalt.uh.edu/index.php/CP40/636</w:t>
        </w:r>
      </w:hyperlink>
      <w:r>
        <w:t xml:space="preserve"> )</w:t>
      </w:r>
    </w:p>
    <w:p w14:paraId="48F08DD2" w14:textId="77777777" w:rsidR="00177E55" w:rsidRDefault="00177E55" w:rsidP="00177E55">
      <w:pPr>
        <w:pStyle w:val="NoSpacing"/>
      </w:pPr>
    </w:p>
    <w:p w14:paraId="4F7D96AB" w14:textId="77777777" w:rsidR="00177E55" w:rsidRDefault="00177E55" w:rsidP="00177E55">
      <w:pPr>
        <w:pStyle w:val="NoSpacing"/>
      </w:pPr>
    </w:p>
    <w:p w14:paraId="2009EEBF" w14:textId="77777777" w:rsidR="00177E55" w:rsidRDefault="00177E55" w:rsidP="00177E55">
      <w:pPr>
        <w:pStyle w:val="NoSpacing"/>
      </w:pPr>
      <w:r>
        <w:t>27 September 2025.</w:t>
      </w:r>
    </w:p>
    <w:p w14:paraId="28D0E5FB" w14:textId="1877C77C" w:rsidR="00C80C85" w:rsidRDefault="00C80C85" w:rsidP="00177E55">
      <w:pPr>
        <w:pStyle w:val="NoSpacing"/>
      </w:pPr>
      <w:r>
        <w:t>23 March 2026</w:t>
      </w:r>
    </w:p>
    <w:p w14:paraId="16103B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68F5" w14:textId="77777777" w:rsidR="00795811" w:rsidRDefault="00795811" w:rsidP="009139A6">
      <w:r>
        <w:separator/>
      </w:r>
    </w:p>
  </w:endnote>
  <w:endnote w:type="continuationSeparator" w:id="0">
    <w:p w14:paraId="64D32509" w14:textId="77777777" w:rsidR="00795811" w:rsidRDefault="007958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60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60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0D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BFF5" w14:textId="77777777" w:rsidR="00795811" w:rsidRDefault="00795811" w:rsidP="009139A6">
      <w:r>
        <w:separator/>
      </w:r>
    </w:p>
  </w:footnote>
  <w:footnote w:type="continuationSeparator" w:id="0">
    <w:p w14:paraId="509B30AC" w14:textId="77777777" w:rsidR="00795811" w:rsidRDefault="007958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BE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45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89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55"/>
    <w:rsid w:val="000666E0"/>
    <w:rsid w:val="000A2E7A"/>
    <w:rsid w:val="001307AC"/>
    <w:rsid w:val="00177E55"/>
    <w:rsid w:val="00190DFA"/>
    <w:rsid w:val="00233F16"/>
    <w:rsid w:val="002510B7"/>
    <w:rsid w:val="00270799"/>
    <w:rsid w:val="002737D5"/>
    <w:rsid w:val="00357E4A"/>
    <w:rsid w:val="005C130B"/>
    <w:rsid w:val="00706984"/>
    <w:rsid w:val="0079581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80C85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6BB3"/>
  <w15:chartTrackingRefBased/>
  <w15:docId w15:val="{0B7D1EC0-8AE2-4B63-A525-3BBD77FA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77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63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82</Words>
  <Characters>478</Characters>
  <Application>Microsoft Office Word</Application>
  <DocSecurity>0</DocSecurity>
  <Lines>20</Lines>
  <Paragraphs>13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2025-10-05T09:45:00Z</dcterms:created>
  <dcterms:modified xsi:type="dcterms:W3CDTF">2026-03-23T07:37:00Z</dcterms:modified>
</cp:coreProperties>
</file>