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86F79" w14:textId="77777777" w:rsidR="00757BE3" w:rsidRDefault="00757BE3" w:rsidP="00757BE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COLLYS</w:t>
      </w:r>
      <w:r>
        <w:rPr>
          <w:rFonts w:cs="Times New Roman"/>
          <w:szCs w:val="24"/>
        </w:rPr>
        <w:t xml:space="preserve">         (fl.1461)</w:t>
      </w:r>
    </w:p>
    <w:p w14:paraId="3EA970E4" w14:textId="77777777" w:rsidR="00757BE3" w:rsidRDefault="00757BE3" w:rsidP="00757BE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Keswick, Norfolk. Yeoman.</w:t>
      </w:r>
    </w:p>
    <w:p w14:paraId="055C9EF1" w14:textId="77777777" w:rsidR="00757BE3" w:rsidRDefault="00757BE3" w:rsidP="00757BE3">
      <w:pPr>
        <w:pStyle w:val="NoSpacing"/>
        <w:rPr>
          <w:rFonts w:cs="Times New Roman"/>
          <w:szCs w:val="24"/>
        </w:rPr>
      </w:pPr>
    </w:p>
    <w:p w14:paraId="4D4A3B4C" w14:textId="77777777" w:rsidR="00757BE3" w:rsidRDefault="00757BE3" w:rsidP="00757BE3">
      <w:pPr>
        <w:pStyle w:val="NoSpacing"/>
        <w:rPr>
          <w:rFonts w:cs="Times New Roman"/>
          <w:szCs w:val="24"/>
        </w:rPr>
      </w:pPr>
    </w:p>
    <w:p w14:paraId="33D1B1D8" w14:textId="77777777" w:rsidR="00757BE3" w:rsidRDefault="00757BE3" w:rsidP="00757BE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1461</w:t>
      </w:r>
      <w:r>
        <w:rPr>
          <w:rFonts w:cs="Times New Roman"/>
          <w:szCs w:val="24"/>
        </w:rPr>
        <w:tab/>
        <w:t>The King brought an indictment of trespass, insurrection and maintenance</w:t>
      </w:r>
    </w:p>
    <w:p w14:paraId="0EA08024" w14:textId="77777777" w:rsidR="00757BE3" w:rsidRDefault="00757BE3" w:rsidP="00757BE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against him and 19 others.    ( </w:t>
      </w:r>
      <w:hyperlink r:id="rId6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rPr>
          <w:rFonts w:cs="Times New Roman"/>
          <w:szCs w:val="24"/>
        </w:rPr>
        <w:t xml:space="preserve"> )</w:t>
      </w:r>
    </w:p>
    <w:p w14:paraId="3E60A24C" w14:textId="77777777" w:rsidR="00757BE3" w:rsidRDefault="00757BE3" w:rsidP="00757BE3">
      <w:pPr>
        <w:pStyle w:val="NoSpacing"/>
        <w:rPr>
          <w:rFonts w:cs="Times New Roman"/>
          <w:szCs w:val="24"/>
        </w:rPr>
      </w:pPr>
    </w:p>
    <w:p w14:paraId="1C3F0073" w14:textId="77777777" w:rsidR="00757BE3" w:rsidRDefault="00757BE3" w:rsidP="00757BE3">
      <w:pPr>
        <w:pStyle w:val="NoSpacing"/>
        <w:rPr>
          <w:rFonts w:cs="Times New Roman"/>
          <w:szCs w:val="24"/>
        </w:rPr>
      </w:pPr>
    </w:p>
    <w:p w14:paraId="6506F4F9" w14:textId="35FFFAA1" w:rsidR="00BA00AB" w:rsidRPr="00EB3209" w:rsidRDefault="00757BE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B5398" w14:textId="77777777" w:rsidR="00757BE3" w:rsidRDefault="00757BE3" w:rsidP="009139A6">
      <w:r>
        <w:separator/>
      </w:r>
    </w:p>
  </w:endnote>
  <w:endnote w:type="continuationSeparator" w:id="0">
    <w:p w14:paraId="72EC03C8" w14:textId="77777777" w:rsidR="00757BE3" w:rsidRDefault="00757BE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35AB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C36C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2638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AB866" w14:textId="77777777" w:rsidR="00757BE3" w:rsidRDefault="00757BE3" w:rsidP="009139A6">
      <w:r>
        <w:separator/>
      </w:r>
    </w:p>
  </w:footnote>
  <w:footnote w:type="continuationSeparator" w:id="0">
    <w:p w14:paraId="243660C4" w14:textId="77777777" w:rsidR="00757BE3" w:rsidRDefault="00757BE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38D8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2223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05F7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BE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57BE3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55319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1681B"/>
  <w15:chartTrackingRefBased/>
  <w15:docId w15:val="{11F4908D-1033-4BCD-B74D-47EBA9EC5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57B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2025-09-14T18:43:00Z</dcterms:created>
  <dcterms:modified xsi:type="dcterms:W3CDTF">2025-09-14T18:44:00Z</dcterms:modified>
</cp:coreProperties>
</file>