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2B19" w14:textId="77777777" w:rsidR="005E2470" w:rsidRDefault="005E2470" w:rsidP="005E2470">
      <w:pPr>
        <w:pStyle w:val="NoSpacing"/>
      </w:pPr>
      <w:r>
        <w:rPr>
          <w:u w:val="single"/>
        </w:rPr>
        <w:t>Robert COLLYS</w:t>
      </w:r>
      <w:r>
        <w:t xml:space="preserve">        (fl.1492)</w:t>
      </w:r>
    </w:p>
    <w:p w14:paraId="51761321" w14:textId="77777777" w:rsidR="005E2470" w:rsidRDefault="005E2470" w:rsidP="005E2470">
      <w:pPr>
        <w:pStyle w:val="NoSpacing"/>
      </w:pPr>
      <w:r>
        <w:t>of Shaftesbury, Dorset. Bowyer.</w:t>
      </w:r>
    </w:p>
    <w:p w14:paraId="39C8C9E8" w14:textId="77777777" w:rsidR="005E2470" w:rsidRDefault="005E2470" w:rsidP="005E2470">
      <w:pPr>
        <w:pStyle w:val="NoSpacing"/>
      </w:pPr>
    </w:p>
    <w:p w14:paraId="66F698DA" w14:textId="77777777" w:rsidR="005E2470" w:rsidRDefault="005E2470" w:rsidP="005E2470">
      <w:pPr>
        <w:pStyle w:val="NoSpacing"/>
      </w:pPr>
    </w:p>
    <w:p w14:paraId="1D52DFA7" w14:textId="77777777" w:rsidR="005E2470" w:rsidRDefault="005E2470" w:rsidP="005E2470">
      <w:pPr>
        <w:pStyle w:val="NoSpacing"/>
      </w:pPr>
      <w:r>
        <w:tab/>
        <w:t>1492</w:t>
      </w:r>
      <w:r>
        <w:tab/>
        <w:t>Thomas Hardyng(q.v.) brought a plaint of debt against him and 3 others.</w:t>
      </w:r>
    </w:p>
    <w:p w14:paraId="0F5AD832" w14:textId="77777777" w:rsidR="005E2470" w:rsidRDefault="005E2470" w:rsidP="005E2470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2B24B76E" w14:textId="77777777" w:rsidR="005E2470" w:rsidRDefault="005E2470" w:rsidP="005E2470">
      <w:pPr>
        <w:pStyle w:val="NoSpacing"/>
      </w:pPr>
    </w:p>
    <w:p w14:paraId="3A9DB274" w14:textId="77777777" w:rsidR="005E2470" w:rsidRDefault="005E2470" w:rsidP="005E2470">
      <w:pPr>
        <w:pStyle w:val="NoSpacing"/>
      </w:pPr>
    </w:p>
    <w:p w14:paraId="4ED3EE85" w14:textId="77777777" w:rsidR="005E2470" w:rsidRDefault="005E2470" w:rsidP="005E2470">
      <w:pPr>
        <w:pStyle w:val="NoSpacing"/>
      </w:pPr>
      <w:r>
        <w:t>24 October 2025</w:t>
      </w:r>
    </w:p>
    <w:p w14:paraId="6AAA6A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2AAA" w14:textId="77777777" w:rsidR="005E2470" w:rsidRDefault="005E2470" w:rsidP="00086E2C">
      <w:pPr>
        <w:spacing w:after="0" w:line="240" w:lineRule="auto"/>
      </w:pPr>
      <w:r>
        <w:separator/>
      </w:r>
    </w:p>
  </w:endnote>
  <w:endnote w:type="continuationSeparator" w:id="0">
    <w:p w14:paraId="41BD905D" w14:textId="77777777" w:rsidR="005E2470" w:rsidRDefault="005E24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CC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EE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8B0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8B20" w14:textId="77777777" w:rsidR="005E2470" w:rsidRDefault="005E2470" w:rsidP="00086E2C">
      <w:pPr>
        <w:spacing w:after="0" w:line="240" w:lineRule="auto"/>
      </w:pPr>
      <w:r>
        <w:separator/>
      </w:r>
    </w:p>
  </w:footnote>
  <w:footnote w:type="continuationSeparator" w:id="0">
    <w:p w14:paraId="05BAE342" w14:textId="77777777" w:rsidR="005E2470" w:rsidRDefault="005E24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242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968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3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70"/>
    <w:rsid w:val="00086E2C"/>
    <w:rsid w:val="000A2E7A"/>
    <w:rsid w:val="002244B7"/>
    <w:rsid w:val="00314D94"/>
    <w:rsid w:val="0058262F"/>
    <w:rsid w:val="005E247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FF7B"/>
  <w15:chartTrackingRefBased/>
  <w15:docId w15:val="{DAE7F51E-C477-4C6E-BF9C-A86DBA0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E247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24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42</Words>
  <Characters>279</Characters>
  <Application>Microsoft Office Word</Application>
  <DocSecurity>0</DocSecurity>
  <Lines>17</Lines>
  <Paragraphs>11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2025-10-28T07:35:00Z</dcterms:created>
  <dcterms:modified xsi:type="dcterms:W3CDTF">2025-10-28T07:35:00Z</dcterms:modified>
</cp:coreProperties>
</file>