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3413A" w14:textId="77777777" w:rsidR="001D1E4A" w:rsidRDefault="001D1E4A" w:rsidP="001D1E4A">
      <w:pPr>
        <w:pStyle w:val="NoSpacing"/>
      </w:pPr>
      <w:r>
        <w:rPr>
          <w:u w:val="single"/>
        </w:rPr>
        <w:t>Robert COLVILE</w:t>
      </w:r>
      <w:r>
        <w:t xml:space="preserve">       (fl.1399)</w:t>
      </w:r>
    </w:p>
    <w:p w14:paraId="659A3000" w14:textId="77777777" w:rsidR="001D1E4A" w:rsidRDefault="001D1E4A" w:rsidP="001D1E4A">
      <w:pPr>
        <w:pStyle w:val="NoSpacing"/>
      </w:pPr>
      <w:r>
        <w:t>of Lincoln. Bowyer.</w:t>
      </w:r>
    </w:p>
    <w:p w14:paraId="67305959" w14:textId="77777777" w:rsidR="001D1E4A" w:rsidRDefault="001D1E4A" w:rsidP="001D1E4A">
      <w:pPr>
        <w:pStyle w:val="NoSpacing"/>
      </w:pPr>
    </w:p>
    <w:p w14:paraId="44E09402" w14:textId="77777777" w:rsidR="001D1E4A" w:rsidRDefault="001D1E4A" w:rsidP="001D1E4A">
      <w:pPr>
        <w:pStyle w:val="NoSpacing"/>
      </w:pPr>
    </w:p>
    <w:p w14:paraId="769AE10C" w14:textId="77777777" w:rsidR="001D1E4A" w:rsidRDefault="001D1E4A" w:rsidP="001D1E4A">
      <w:pPr>
        <w:pStyle w:val="NoSpacing"/>
      </w:pPr>
      <w:r>
        <w:tab/>
        <w:t>1399</w:t>
      </w:r>
      <w:r>
        <w:tab/>
        <w:t xml:space="preserve"> John </w:t>
      </w:r>
      <w:proofErr w:type="spellStart"/>
      <w:r>
        <w:t>Doufe</w:t>
      </w:r>
      <w:proofErr w:type="spellEnd"/>
      <w:r>
        <w:t xml:space="preserve">(q.v.) brought a plaint of trespass and </w:t>
      </w:r>
      <w:proofErr w:type="gramStart"/>
      <w:r>
        <w:t>taking</w:t>
      </w:r>
      <w:proofErr w:type="gramEnd"/>
      <w:r>
        <w:t xml:space="preserve"> against him.</w:t>
      </w:r>
    </w:p>
    <w:p w14:paraId="2EB87EC6" w14:textId="77777777" w:rsidR="001D1E4A" w:rsidRDefault="001D1E4A" w:rsidP="001D1E4A">
      <w:pPr>
        <w:pStyle w:val="NoSpacing"/>
      </w:pPr>
      <w:r>
        <w:tab/>
      </w:r>
      <w:r>
        <w:tab/>
        <w:t xml:space="preserve">( </w:t>
      </w:r>
      <w:hyperlink r:id="rId6" w:history="1">
        <w:r w:rsidRPr="00755D0D">
          <w:rPr>
            <w:rStyle w:val="Hyperlink"/>
          </w:rPr>
          <w:t>http://aalt.law.uh.edu/Indices/CP40Indices/CP40no555/CP40no555Pl.htm</w:t>
        </w:r>
      </w:hyperlink>
      <w:r>
        <w:t xml:space="preserve"> )</w:t>
      </w:r>
    </w:p>
    <w:p w14:paraId="76E43DAE" w14:textId="77777777" w:rsidR="001D1E4A" w:rsidRDefault="001D1E4A" w:rsidP="001D1E4A">
      <w:pPr>
        <w:pStyle w:val="NoSpacing"/>
      </w:pPr>
    </w:p>
    <w:p w14:paraId="2D1F2E8E" w14:textId="77777777" w:rsidR="001D1E4A" w:rsidRDefault="001D1E4A" w:rsidP="001D1E4A">
      <w:pPr>
        <w:pStyle w:val="NoSpacing"/>
      </w:pPr>
    </w:p>
    <w:p w14:paraId="2049B842" w14:textId="77777777" w:rsidR="001D1E4A" w:rsidRDefault="001D1E4A" w:rsidP="001D1E4A">
      <w:pPr>
        <w:pStyle w:val="NoSpacing"/>
      </w:pPr>
      <w:r>
        <w:t>10 July 2025</w:t>
      </w:r>
    </w:p>
    <w:p w14:paraId="6E17429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7208E" w14:textId="77777777" w:rsidR="001D1E4A" w:rsidRDefault="001D1E4A" w:rsidP="009139A6">
      <w:r>
        <w:separator/>
      </w:r>
    </w:p>
  </w:endnote>
  <w:endnote w:type="continuationSeparator" w:id="0">
    <w:p w14:paraId="3AF5BA63" w14:textId="77777777" w:rsidR="001D1E4A" w:rsidRDefault="001D1E4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C7CB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6EC4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A510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4AB44" w14:textId="77777777" w:rsidR="001D1E4A" w:rsidRDefault="001D1E4A" w:rsidP="009139A6">
      <w:r>
        <w:separator/>
      </w:r>
    </w:p>
  </w:footnote>
  <w:footnote w:type="continuationSeparator" w:id="0">
    <w:p w14:paraId="16BF5DDB" w14:textId="77777777" w:rsidR="001D1E4A" w:rsidRDefault="001D1E4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3980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D41C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54B2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E4A"/>
    <w:rsid w:val="000666E0"/>
    <w:rsid w:val="000A2E7A"/>
    <w:rsid w:val="001307AC"/>
    <w:rsid w:val="00190DFA"/>
    <w:rsid w:val="001D1E4A"/>
    <w:rsid w:val="002510B7"/>
    <w:rsid w:val="00270799"/>
    <w:rsid w:val="002737D5"/>
    <w:rsid w:val="00357E4A"/>
    <w:rsid w:val="005C130B"/>
    <w:rsid w:val="006867B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B30AF"/>
  <w15:chartTrackingRefBased/>
  <w15:docId w15:val="{BEF79AD2-11EA-4EA9-93F7-23BD6C65A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D1E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555/CP40no555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2025-07-12T16:26:00Z</dcterms:created>
  <dcterms:modified xsi:type="dcterms:W3CDTF">2025-07-12T16:26:00Z</dcterms:modified>
</cp:coreProperties>
</file>