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A6CE" w14:textId="100CB97F" w:rsidR="00E22BDB" w:rsidRDefault="00E22BD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COLYN</w:t>
      </w:r>
      <w:r>
        <w:rPr>
          <w:rFonts w:cs="Times New Roman"/>
          <w:szCs w:val="24"/>
        </w:rPr>
        <w:t xml:space="preserve">      (d.ca.1423)</w:t>
      </w:r>
    </w:p>
    <w:p w14:paraId="320ADCAE" w14:textId="7826EE65" w:rsidR="00E22BDB" w:rsidRDefault="00E22BD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Culmstock</w:t>
      </w:r>
      <w:proofErr w:type="spellEnd"/>
      <w:r>
        <w:rPr>
          <w:rFonts w:cs="Times New Roman"/>
          <w:szCs w:val="24"/>
        </w:rPr>
        <w:t>, Devon. Merchant.</w:t>
      </w:r>
    </w:p>
    <w:p w14:paraId="4838D53F" w14:textId="77777777" w:rsidR="00E22BDB" w:rsidRDefault="00E22BDB" w:rsidP="009139A6">
      <w:pPr>
        <w:pStyle w:val="NoSpacing"/>
        <w:rPr>
          <w:rFonts w:cs="Times New Roman"/>
          <w:szCs w:val="24"/>
        </w:rPr>
      </w:pPr>
    </w:p>
    <w:p w14:paraId="58AA52E2" w14:textId="77777777" w:rsidR="00E22BDB" w:rsidRDefault="00E22BDB" w:rsidP="009139A6">
      <w:pPr>
        <w:pStyle w:val="NoSpacing"/>
        <w:rPr>
          <w:rFonts w:cs="Times New Roman"/>
          <w:szCs w:val="24"/>
        </w:rPr>
      </w:pPr>
    </w:p>
    <w:p w14:paraId="7E30BA54" w14:textId="77777777" w:rsidR="00E22BDB" w:rsidRDefault="00E22BDB" w:rsidP="00E22B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1423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>Probate of his Will.</w:t>
      </w:r>
    </w:p>
    <w:p w14:paraId="2E692E90" w14:textId="77777777" w:rsidR="00E22BDB" w:rsidRDefault="00E22BDB" w:rsidP="00E22B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Willa Index, 1163-1999)</w:t>
      </w:r>
    </w:p>
    <w:p w14:paraId="142C2282" w14:textId="77777777" w:rsidR="00E22BDB" w:rsidRDefault="00E22BDB" w:rsidP="00E22BDB">
      <w:pPr>
        <w:pStyle w:val="NoSpacing"/>
        <w:rPr>
          <w:rFonts w:cs="Times New Roman"/>
          <w:szCs w:val="24"/>
        </w:rPr>
      </w:pPr>
    </w:p>
    <w:p w14:paraId="7C3480AE" w14:textId="77777777" w:rsidR="00E22BDB" w:rsidRDefault="00E22BDB" w:rsidP="00E22BDB">
      <w:pPr>
        <w:pStyle w:val="NoSpacing"/>
        <w:rPr>
          <w:rFonts w:cs="Times New Roman"/>
          <w:szCs w:val="24"/>
        </w:rPr>
      </w:pPr>
    </w:p>
    <w:p w14:paraId="0539A0E7" w14:textId="77777777" w:rsidR="00E22BDB" w:rsidRDefault="00E22BDB" w:rsidP="00E22BD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May 2025</w:t>
      </w:r>
    </w:p>
    <w:p w14:paraId="78100442" w14:textId="0EDE83FB" w:rsidR="00E22BDB" w:rsidRPr="00E22BDB" w:rsidRDefault="00E22BDB" w:rsidP="009139A6">
      <w:pPr>
        <w:pStyle w:val="NoSpacing"/>
        <w:rPr>
          <w:rFonts w:cs="Times New Roman"/>
          <w:szCs w:val="24"/>
          <w:u w:val="single"/>
        </w:rPr>
      </w:pPr>
    </w:p>
    <w:sectPr w:rsidR="00E22BDB" w:rsidRPr="00E22B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66E2F" w14:textId="77777777" w:rsidR="00C35DB8" w:rsidRDefault="00C35DB8" w:rsidP="009139A6">
      <w:r>
        <w:separator/>
      </w:r>
    </w:p>
  </w:endnote>
  <w:endnote w:type="continuationSeparator" w:id="0">
    <w:p w14:paraId="19A01D25" w14:textId="77777777" w:rsidR="00C35DB8" w:rsidRDefault="00C35DB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F976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9E8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B449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B95AB" w14:textId="77777777" w:rsidR="00C35DB8" w:rsidRDefault="00C35DB8" w:rsidP="009139A6">
      <w:r>
        <w:separator/>
      </w:r>
    </w:p>
  </w:footnote>
  <w:footnote w:type="continuationSeparator" w:id="0">
    <w:p w14:paraId="0DB55F94" w14:textId="77777777" w:rsidR="00C35DB8" w:rsidRDefault="00C35DB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A033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4758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C503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DB8"/>
    <w:rsid w:val="000666E0"/>
    <w:rsid w:val="000A2E7A"/>
    <w:rsid w:val="001307AC"/>
    <w:rsid w:val="00190DFA"/>
    <w:rsid w:val="001C6570"/>
    <w:rsid w:val="002510B7"/>
    <w:rsid w:val="00270799"/>
    <w:rsid w:val="002737D5"/>
    <w:rsid w:val="00357E4A"/>
    <w:rsid w:val="005C130B"/>
    <w:rsid w:val="005E4B17"/>
    <w:rsid w:val="005F1BF8"/>
    <w:rsid w:val="006F010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35DB8"/>
    <w:rsid w:val="00C71834"/>
    <w:rsid w:val="00CB4ED9"/>
    <w:rsid w:val="00D72F1F"/>
    <w:rsid w:val="00DE227A"/>
    <w:rsid w:val="00DE4EE0"/>
    <w:rsid w:val="00E22BDB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D9DCB"/>
  <w15:chartTrackingRefBased/>
  <w15:docId w15:val="{7AAA617F-9570-4443-92B0-E73777AD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63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2025-05-08T14:49:00Z</dcterms:created>
  <dcterms:modified xsi:type="dcterms:W3CDTF">2025-05-08T18:12:00Z</dcterms:modified>
</cp:coreProperties>
</file>