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CA88" w14:textId="77777777" w:rsidR="003E61F4" w:rsidRDefault="003E61F4" w:rsidP="003E61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COMB</w:t>
      </w:r>
      <w:r>
        <w:rPr>
          <w:rFonts w:cs="Times New Roman"/>
          <w:szCs w:val="24"/>
        </w:rPr>
        <w:t xml:space="preserve">       (fl.1448)</w:t>
      </w:r>
    </w:p>
    <w:p w14:paraId="6F1C668C" w14:textId="77777777" w:rsidR="003E61F4" w:rsidRDefault="003E61F4" w:rsidP="003E61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2F96F577" w14:textId="77777777" w:rsidR="003E61F4" w:rsidRDefault="003E61F4" w:rsidP="003E61F4">
      <w:pPr>
        <w:pStyle w:val="NoSpacing"/>
        <w:rPr>
          <w:rFonts w:cs="Times New Roman"/>
          <w:szCs w:val="24"/>
        </w:rPr>
      </w:pPr>
    </w:p>
    <w:p w14:paraId="4D53A056" w14:textId="77777777" w:rsidR="003E61F4" w:rsidRDefault="003E61F4" w:rsidP="003E61F4">
      <w:pPr>
        <w:pStyle w:val="NoSpacing"/>
        <w:rPr>
          <w:rFonts w:cs="Times New Roman"/>
          <w:szCs w:val="24"/>
        </w:rPr>
      </w:pPr>
    </w:p>
    <w:p w14:paraId="1C3ACF5F" w14:textId="77777777" w:rsidR="003E61F4" w:rsidRDefault="003E61F4" w:rsidP="003E61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Dec.1448</w:t>
      </w:r>
      <w:r>
        <w:rPr>
          <w:rFonts w:cs="Times New Roman"/>
          <w:szCs w:val="24"/>
        </w:rPr>
        <w:tab/>
        <w:t xml:space="preserve">He </w:t>
      </w:r>
      <w:proofErr w:type="gramStart"/>
      <w:r>
        <w:rPr>
          <w:rFonts w:cs="Times New Roman"/>
          <w:szCs w:val="24"/>
        </w:rPr>
        <w:t>supplicated</w:t>
      </w:r>
      <w:proofErr w:type="gramEnd"/>
      <w:r>
        <w:rPr>
          <w:rFonts w:cs="Times New Roman"/>
          <w:szCs w:val="24"/>
        </w:rPr>
        <w:t xml:space="preserve"> for </w:t>
      </w:r>
      <w:proofErr w:type="spellStart"/>
      <w:r>
        <w:rPr>
          <w:rFonts w:cs="Times New Roman"/>
          <w:szCs w:val="24"/>
        </w:rPr>
        <w:t>B.Civ.L</w:t>
      </w:r>
      <w:proofErr w:type="spellEnd"/>
      <w:r>
        <w:rPr>
          <w:rFonts w:cs="Times New Roman"/>
          <w:szCs w:val="24"/>
        </w:rPr>
        <w:t>.</w:t>
      </w:r>
    </w:p>
    <w:p w14:paraId="173237F8" w14:textId="77777777" w:rsidR="003E61F4" w:rsidRDefault="003E61F4" w:rsidP="003E61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(“Register of the University of Oxford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, 1449-63; 1505-71”, ed. </w:t>
      </w:r>
    </w:p>
    <w:p w14:paraId="7C99F15E" w14:textId="77777777" w:rsidR="003E61F4" w:rsidRDefault="003E61F4" w:rsidP="003E61F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Rev. </w:t>
      </w:r>
      <w:proofErr w:type="spellStart"/>
      <w:r>
        <w:rPr>
          <w:rFonts w:cs="Times New Roman"/>
          <w:szCs w:val="24"/>
        </w:rPr>
        <w:t>C.W.Boase</w:t>
      </w:r>
      <w:proofErr w:type="spellEnd"/>
      <w:r>
        <w:rPr>
          <w:rFonts w:cs="Times New Roman"/>
          <w:szCs w:val="24"/>
        </w:rPr>
        <w:t xml:space="preserve">, pub. for the Oxford Historical Society at the Clarendon </w:t>
      </w:r>
    </w:p>
    <w:p w14:paraId="38CD9FE8" w14:textId="77777777" w:rsidR="003E61F4" w:rsidRDefault="003E61F4" w:rsidP="003E61F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Press, 1885 p.1)</w:t>
      </w:r>
    </w:p>
    <w:p w14:paraId="437C4B64" w14:textId="77777777" w:rsidR="003E61F4" w:rsidRDefault="003E61F4" w:rsidP="003E61F4">
      <w:pPr>
        <w:pStyle w:val="NoSpacing"/>
        <w:rPr>
          <w:rFonts w:cs="Times New Roman"/>
          <w:szCs w:val="24"/>
        </w:rPr>
      </w:pPr>
    </w:p>
    <w:p w14:paraId="12651971" w14:textId="77777777" w:rsidR="003E61F4" w:rsidRDefault="003E61F4" w:rsidP="003E61F4">
      <w:pPr>
        <w:pStyle w:val="NoSpacing"/>
        <w:rPr>
          <w:rFonts w:cs="Times New Roman"/>
          <w:szCs w:val="24"/>
        </w:rPr>
      </w:pPr>
    </w:p>
    <w:p w14:paraId="4B8DBCEC" w14:textId="77777777" w:rsidR="003E61F4" w:rsidRDefault="003E61F4" w:rsidP="003E61F4">
      <w:pPr>
        <w:pStyle w:val="NoSpacing"/>
        <w:rPr>
          <w:rFonts w:cs="Times New Roman"/>
          <w:szCs w:val="24"/>
        </w:rPr>
      </w:pPr>
    </w:p>
    <w:p w14:paraId="17957E68" w14:textId="77777777" w:rsidR="003E61F4" w:rsidRDefault="003E61F4" w:rsidP="003E61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 2025</w:t>
      </w:r>
    </w:p>
    <w:p w14:paraId="444C61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DD7F" w14:textId="77777777" w:rsidR="003E61F4" w:rsidRDefault="003E61F4" w:rsidP="009139A6">
      <w:r>
        <w:separator/>
      </w:r>
    </w:p>
  </w:endnote>
  <w:endnote w:type="continuationSeparator" w:id="0">
    <w:p w14:paraId="740F9C14" w14:textId="77777777" w:rsidR="003E61F4" w:rsidRDefault="003E61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D3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E0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41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A24DB" w14:textId="77777777" w:rsidR="003E61F4" w:rsidRDefault="003E61F4" w:rsidP="009139A6">
      <w:r>
        <w:separator/>
      </w:r>
    </w:p>
  </w:footnote>
  <w:footnote w:type="continuationSeparator" w:id="0">
    <w:p w14:paraId="2DF12EEE" w14:textId="77777777" w:rsidR="003E61F4" w:rsidRDefault="003E61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C6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35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AA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F4"/>
    <w:rsid w:val="000666E0"/>
    <w:rsid w:val="000A2E7A"/>
    <w:rsid w:val="001307AC"/>
    <w:rsid w:val="00190DFA"/>
    <w:rsid w:val="002510B7"/>
    <w:rsid w:val="00270799"/>
    <w:rsid w:val="002737D5"/>
    <w:rsid w:val="00357E4A"/>
    <w:rsid w:val="003E61F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3453"/>
  <w15:chartTrackingRefBased/>
  <w15:docId w15:val="{AF1AE560-4E2E-4BC4-A86F-DEE40791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2025-05-13T11:10:00Z</dcterms:created>
  <dcterms:modified xsi:type="dcterms:W3CDTF">2025-05-13T11:11:00Z</dcterms:modified>
</cp:coreProperties>
</file>