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82E29" w14:textId="77777777" w:rsidR="00AB5092" w:rsidRDefault="00AB5092" w:rsidP="00AB509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Roger COMBE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fl.1442)</w:t>
      </w:r>
    </w:p>
    <w:p w14:paraId="1F9FC37F" w14:textId="77777777" w:rsidR="00AB5092" w:rsidRDefault="00AB5092" w:rsidP="00AB509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Merton College, Oxford University.</w:t>
      </w:r>
    </w:p>
    <w:p w14:paraId="4F1BA87E" w14:textId="77777777" w:rsidR="00AB5092" w:rsidRDefault="00AB5092" w:rsidP="00AB5092">
      <w:pPr>
        <w:pStyle w:val="NoSpacing"/>
        <w:rPr>
          <w:rFonts w:cs="Times New Roman"/>
          <w:szCs w:val="24"/>
        </w:rPr>
      </w:pPr>
    </w:p>
    <w:p w14:paraId="731BBCF1" w14:textId="77777777" w:rsidR="00AB5092" w:rsidRDefault="00AB5092" w:rsidP="00AB5092">
      <w:pPr>
        <w:pStyle w:val="NoSpacing"/>
        <w:rPr>
          <w:rFonts w:cs="Times New Roman"/>
          <w:szCs w:val="24"/>
        </w:rPr>
      </w:pPr>
    </w:p>
    <w:p w14:paraId="0A2C5B38" w14:textId="77777777" w:rsidR="00AB5092" w:rsidRDefault="00AB5092" w:rsidP="00AB509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1442</w:t>
      </w:r>
      <w:r>
        <w:rPr>
          <w:rFonts w:cs="Times New Roman"/>
          <w:szCs w:val="24"/>
        </w:rPr>
        <w:tab/>
        <w:t>He became a Fellow of Merton.</w:t>
      </w:r>
    </w:p>
    <w:p w14:paraId="62B43BF3" w14:textId="77777777" w:rsidR="00AB5092" w:rsidRDefault="00AB5092" w:rsidP="00AB509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(“Memorials of Merton College, with Biographical Notices of the Wardens and</w:t>
      </w:r>
    </w:p>
    <w:p w14:paraId="376CB37E" w14:textId="77777777" w:rsidR="00AB5092" w:rsidRDefault="00AB5092" w:rsidP="00AB5092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Fellows” by Hon. George </w:t>
      </w:r>
      <w:proofErr w:type="spellStart"/>
      <w:proofErr w:type="gramStart"/>
      <w:r>
        <w:rPr>
          <w:rFonts w:cs="Times New Roman"/>
          <w:szCs w:val="24"/>
        </w:rPr>
        <w:t>C.Brodrick</w:t>
      </w:r>
      <w:proofErr w:type="spellEnd"/>
      <w:proofErr w:type="gramEnd"/>
      <w:r>
        <w:rPr>
          <w:rFonts w:cs="Times New Roman"/>
          <w:szCs w:val="24"/>
        </w:rPr>
        <w:t>, printed for the Oxford Historical at the</w:t>
      </w:r>
    </w:p>
    <w:p w14:paraId="602EB6EC" w14:textId="77777777" w:rsidR="00AB5092" w:rsidRDefault="00AB5092" w:rsidP="00AB5092">
      <w:pPr>
        <w:pStyle w:val="NoSpacing"/>
        <w:ind w:left="720" w:firstLine="720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Clarenden</w:t>
      </w:r>
      <w:proofErr w:type="spellEnd"/>
      <w:r>
        <w:rPr>
          <w:rFonts w:cs="Times New Roman"/>
          <w:szCs w:val="24"/>
        </w:rPr>
        <w:t xml:space="preserve"> Press, 1885 p.235)</w:t>
      </w:r>
    </w:p>
    <w:p w14:paraId="7B2C66E1" w14:textId="77777777" w:rsidR="00AB5092" w:rsidRDefault="00AB5092" w:rsidP="00AB5092">
      <w:pPr>
        <w:pStyle w:val="NoSpacing"/>
        <w:rPr>
          <w:rFonts w:cs="Times New Roman"/>
          <w:szCs w:val="24"/>
        </w:rPr>
      </w:pPr>
    </w:p>
    <w:p w14:paraId="7173BC32" w14:textId="77777777" w:rsidR="00AB5092" w:rsidRDefault="00AB5092" w:rsidP="00AB5092">
      <w:pPr>
        <w:pStyle w:val="NoSpacing"/>
        <w:rPr>
          <w:rFonts w:cs="Times New Roman"/>
          <w:szCs w:val="24"/>
        </w:rPr>
      </w:pPr>
    </w:p>
    <w:p w14:paraId="0007D11D" w14:textId="77777777" w:rsidR="00AB5092" w:rsidRDefault="00AB5092" w:rsidP="00AB509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19 January 2025</w:t>
      </w:r>
    </w:p>
    <w:p w14:paraId="3A5B248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FAC38" w14:textId="77777777" w:rsidR="00AB5092" w:rsidRDefault="00AB5092" w:rsidP="009139A6">
      <w:r>
        <w:separator/>
      </w:r>
    </w:p>
  </w:endnote>
  <w:endnote w:type="continuationSeparator" w:id="0">
    <w:p w14:paraId="084B5C04" w14:textId="77777777" w:rsidR="00AB5092" w:rsidRDefault="00AB509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B892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E973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9007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F69CB" w14:textId="77777777" w:rsidR="00AB5092" w:rsidRDefault="00AB5092" w:rsidP="009139A6">
      <w:r>
        <w:separator/>
      </w:r>
    </w:p>
  </w:footnote>
  <w:footnote w:type="continuationSeparator" w:id="0">
    <w:p w14:paraId="17E22F88" w14:textId="77777777" w:rsidR="00AB5092" w:rsidRDefault="00AB509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2EF8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B5D4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B9C1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092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B5092"/>
    <w:rsid w:val="00AE65F8"/>
    <w:rsid w:val="00BA00AB"/>
    <w:rsid w:val="00C71834"/>
    <w:rsid w:val="00CB4ED9"/>
    <w:rsid w:val="00DB516E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BA43A"/>
  <w15:chartTrackingRefBased/>
  <w15:docId w15:val="{DFA8C9AE-30B3-48B4-A28F-C5ED0DBB3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2025-01-20T21:33:00Z</dcterms:created>
  <dcterms:modified xsi:type="dcterms:W3CDTF">2025-01-20T21:34:00Z</dcterms:modified>
</cp:coreProperties>
</file>