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E20E" w14:textId="77777777" w:rsidR="00150EEE" w:rsidRDefault="00150EEE" w:rsidP="00150E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COMBER</w:t>
      </w:r>
      <w:r>
        <w:rPr>
          <w:rFonts w:cs="Times New Roman"/>
          <w:szCs w:val="24"/>
        </w:rPr>
        <w:t xml:space="preserve">       (fl.1409-18)</w:t>
      </w:r>
    </w:p>
    <w:p w14:paraId="3581E344" w14:textId="4F4DC25F" w:rsidR="00150EEE" w:rsidRDefault="00150EEE" w:rsidP="00150E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Stone by Cha</w:t>
      </w:r>
      <w:r w:rsidR="008F5341">
        <w:rPr>
          <w:rFonts w:cs="Times New Roman"/>
          <w:szCs w:val="24"/>
        </w:rPr>
        <w:t>dd</w:t>
      </w:r>
      <w:r>
        <w:rPr>
          <w:rFonts w:cs="Times New Roman"/>
          <w:szCs w:val="24"/>
        </w:rPr>
        <w:t>esley Corbet</w:t>
      </w:r>
      <w:r w:rsidR="008F5341">
        <w:rPr>
          <w:rFonts w:cs="Times New Roman"/>
          <w:szCs w:val="24"/>
        </w:rPr>
        <w:t>, Worcestershire.</w:t>
      </w:r>
    </w:p>
    <w:p w14:paraId="52F879AD" w14:textId="77777777" w:rsidR="00150EEE" w:rsidRDefault="00150EEE" w:rsidP="00150EEE">
      <w:pPr>
        <w:pStyle w:val="NoSpacing"/>
        <w:rPr>
          <w:rFonts w:cs="Times New Roman"/>
          <w:szCs w:val="24"/>
        </w:rPr>
      </w:pPr>
    </w:p>
    <w:p w14:paraId="2160B0C0" w14:textId="77777777" w:rsidR="00150EEE" w:rsidRDefault="00150EEE" w:rsidP="00150EEE">
      <w:pPr>
        <w:pStyle w:val="NoSpacing"/>
        <w:rPr>
          <w:rFonts w:cs="Times New Roman"/>
          <w:szCs w:val="24"/>
        </w:rPr>
      </w:pPr>
    </w:p>
    <w:p w14:paraId="1569737E" w14:textId="77777777" w:rsidR="00150EEE" w:rsidRDefault="00150EEE" w:rsidP="00150E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Nov.1409</w:t>
      </w:r>
      <w:r>
        <w:rPr>
          <w:rFonts w:cs="Times New Roman"/>
          <w:szCs w:val="24"/>
        </w:rPr>
        <w:tab/>
        <w:t xml:space="preserve">He exchanged with Roger Rees, Rector of Kyre </w:t>
      </w:r>
      <w:proofErr w:type="spellStart"/>
      <w:r>
        <w:rPr>
          <w:rFonts w:cs="Times New Roman"/>
          <w:szCs w:val="24"/>
        </w:rPr>
        <w:t>Wyard</w:t>
      </w:r>
      <w:proofErr w:type="spellEnd"/>
      <w:r>
        <w:rPr>
          <w:rFonts w:cs="Times New Roman"/>
          <w:szCs w:val="24"/>
        </w:rPr>
        <w:t>, Worcestershire(q.v.).</w:t>
      </w:r>
    </w:p>
    <w:p w14:paraId="09807607" w14:textId="77777777" w:rsidR="00150EEE" w:rsidRDefault="00150EEE" w:rsidP="00150E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64689">
          <w:rPr>
            <w:rStyle w:val="Hyperlink"/>
            <w:rFonts w:cs="Times New Roman"/>
            <w:szCs w:val="24"/>
          </w:rPr>
          <w:t>https://www.melocki.org.uk/diocese/KyreWyard.html</w:t>
        </w:r>
      </w:hyperlink>
      <w:r>
        <w:rPr>
          <w:rFonts w:cs="Times New Roman"/>
          <w:szCs w:val="24"/>
        </w:rPr>
        <w:t xml:space="preserve"> )</w:t>
      </w:r>
    </w:p>
    <w:p w14:paraId="203CA870" w14:textId="77777777" w:rsidR="00150EEE" w:rsidRDefault="00150EEE" w:rsidP="00150E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>He resigned.   (ibid.)</w:t>
      </w:r>
    </w:p>
    <w:p w14:paraId="52168583" w14:textId="77777777" w:rsidR="00150EEE" w:rsidRDefault="00150EEE" w:rsidP="00150EEE">
      <w:pPr>
        <w:pStyle w:val="NoSpacing"/>
        <w:rPr>
          <w:rFonts w:cs="Times New Roman"/>
          <w:szCs w:val="24"/>
        </w:rPr>
      </w:pPr>
    </w:p>
    <w:p w14:paraId="450CCE9A" w14:textId="77777777" w:rsidR="00150EEE" w:rsidRDefault="00150EEE" w:rsidP="00150EEE">
      <w:pPr>
        <w:pStyle w:val="NoSpacing"/>
        <w:rPr>
          <w:rFonts w:cs="Times New Roman"/>
          <w:szCs w:val="24"/>
        </w:rPr>
      </w:pPr>
    </w:p>
    <w:p w14:paraId="175EC5E3" w14:textId="77777777" w:rsidR="00150EEE" w:rsidRDefault="00150EEE" w:rsidP="00150E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2025</w:t>
      </w:r>
    </w:p>
    <w:p w14:paraId="7E4DE8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512D" w14:textId="77777777" w:rsidR="00150EEE" w:rsidRDefault="00150EEE" w:rsidP="009139A6">
      <w:r>
        <w:separator/>
      </w:r>
    </w:p>
  </w:endnote>
  <w:endnote w:type="continuationSeparator" w:id="0">
    <w:p w14:paraId="0CD15F08" w14:textId="77777777" w:rsidR="00150EEE" w:rsidRDefault="00150E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84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8E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47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5489" w14:textId="77777777" w:rsidR="00150EEE" w:rsidRDefault="00150EEE" w:rsidP="009139A6">
      <w:r>
        <w:separator/>
      </w:r>
    </w:p>
  </w:footnote>
  <w:footnote w:type="continuationSeparator" w:id="0">
    <w:p w14:paraId="1AF07D45" w14:textId="77777777" w:rsidR="00150EEE" w:rsidRDefault="00150E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E6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9C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AA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EE"/>
    <w:rsid w:val="000666E0"/>
    <w:rsid w:val="00150EEE"/>
    <w:rsid w:val="002510B7"/>
    <w:rsid w:val="00270799"/>
    <w:rsid w:val="005C130B"/>
    <w:rsid w:val="00826F5C"/>
    <w:rsid w:val="008F5341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1816"/>
  <w15:chartTrackingRefBased/>
  <w15:docId w15:val="{217A431D-828F-46B7-A0E4-C4523FE1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50E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locki.org.uk/diocese/KyreWyard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2025-01-28T07:37:00Z</dcterms:created>
  <dcterms:modified xsi:type="dcterms:W3CDTF">2025-01-28T07:41:00Z</dcterms:modified>
</cp:coreProperties>
</file>