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65292" w14:textId="77777777" w:rsidR="0038060F" w:rsidRDefault="0038060F" w:rsidP="0038060F">
      <w:pPr>
        <w:pStyle w:val="NoSpacing"/>
        <w:ind w:left="720" w:hanging="720"/>
      </w:pPr>
      <w:r>
        <w:rPr>
          <w:u w:val="single"/>
        </w:rPr>
        <w:t>Sir Thomas COMBERWORTH</w:t>
      </w:r>
      <w:r>
        <w:t xml:space="preserve">        (fl.1437)</w:t>
      </w:r>
    </w:p>
    <w:p w14:paraId="776A81F4" w14:textId="77777777" w:rsidR="0038060F" w:rsidRDefault="0038060F" w:rsidP="0038060F">
      <w:pPr>
        <w:pStyle w:val="NoSpacing"/>
        <w:ind w:left="720" w:hanging="720"/>
      </w:pPr>
    </w:p>
    <w:p w14:paraId="4C086274" w14:textId="77777777" w:rsidR="0038060F" w:rsidRDefault="0038060F" w:rsidP="0038060F">
      <w:pPr>
        <w:pStyle w:val="NoSpacing"/>
        <w:ind w:left="720" w:hanging="720"/>
      </w:pPr>
    </w:p>
    <w:p w14:paraId="78B5DCDF" w14:textId="77777777" w:rsidR="0038060F" w:rsidRDefault="0038060F" w:rsidP="0038060F">
      <w:pPr>
        <w:pStyle w:val="NoSpacing"/>
        <w:ind w:left="720" w:hanging="720"/>
      </w:pPr>
      <w:r>
        <w:t>20 May1437</w:t>
      </w:r>
      <w:r>
        <w:tab/>
        <w:t>He was on a commission to distribute a tax refund of £319 19s 6d in</w:t>
      </w:r>
    </w:p>
    <w:p w14:paraId="73E743F4" w14:textId="77777777" w:rsidR="0038060F" w:rsidRDefault="0038060F" w:rsidP="0038060F">
      <w:pPr>
        <w:pStyle w:val="NoSpacing"/>
        <w:ind w:left="720" w:hanging="720"/>
      </w:pPr>
      <w:r>
        <w:tab/>
      </w:r>
      <w:r>
        <w:tab/>
        <w:t>Lincolnshire.      (C.F.R. 1430-37 p.351)</w:t>
      </w:r>
    </w:p>
    <w:p w14:paraId="0A26EC0B" w14:textId="77777777" w:rsidR="0038060F" w:rsidRDefault="0038060F" w:rsidP="0038060F">
      <w:pPr>
        <w:pStyle w:val="NoSpacing"/>
        <w:ind w:left="720" w:hanging="720"/>
      </w:pPr>
    </w:p>
    <w:p w14:paraId="123A13FA" w14:textId="77777777" w:rsidR="0038060F" w:rsidRDefault="0038060F" w:rsidP="0038060F">
      <w:pPr>
        <w:pStyle w:val="NoSpacing"/>
        <w:ind w:left="720" w:hanging="720"/>
      </w:pPr>
    </w:p>
    <w:p w14:paraId="591D1737" w14:textId="77777777" w:rsidR="0038060F" w:rsidRDefault="0038060F" w:rsidP="0038060F">
      <w:pPr>
        <w:pStyle w:val="NoSpacing"/>
        <w:ind w:left="720" w:hanging="720"/>
      </w:pPr>
      <w:r>
        <w:t>15 May 2025</w:t>
      </w:r>
    </w:p>
    <w:p w14:paraId="41EA676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3A167" w14:textId="77777777" w:rsidR="0038060F" w:rsidRDefault="0038060F" w:rsidP="009139A6">
      <w:r>
        <w:separator/>
      </w:r>
    </w:p>
  </w:endnote>
  <w:endnote w:type="continuationSeparator" w:id="0">
    <w:p w14:paraId="34DD8CD5" w14:textId="77777777" w:rsidR="0038060F" w:rsidRDefault="0038060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B1C3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D4A1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2864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F8587" w14:textId="77777777" w:rsidR="0038060F" w:rsidRDefault="0038060F" w:rsidP="009139A6">
      <w:r>
        <w:separator/>
      </w:r>
    </w:p>
  </w:footnote>
  <w:footnote w:type="continuationSeparator" w:id="0">
    <w:p w14:paraId="214D929B" w14:textId="77777777" w:rsidR="0038060F" w:rsidRDefault="0038060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24C5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EB9F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BFD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60F"/>
    <w:rsid w:val="000666E0"/>
    <w:rsid w:val="000A2E7A"/>
    <w:rsid w:val="001307AC"/>
    <w:rsid w:val="00190DFA"/>
    <w:rsid w:val="002510B7"/>
    <w:rsid w:val="00270799"/>
    <w:rsid w:val="002737D5"/>
    <w:rsid w:val="00357E4A"/>
    <w:rsid w:val="0038060F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9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29DF9"/>
  <w15:chartTrackingRefBased/>
  <w15:docId w15:val="{3B7A438F-B05D-489D-A4CB-B8588CB0D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2025-05-26T20:45:00Z</dcterms:created>
  <dcterms:modified xsi:type="dcterms:W3CDTF">2025-05-26T20:45:00Z</dcterms:modified>
</cp:coreProperties>
</file>