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9E15" w14:textId="77777777" w:rsidR="00504739" w:rsidRDefault="00504739" w:rsidP="005047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CONSTAUNT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fl.1492)</w:t>
      </w:r>
    </w:p>
    <w:p w14:paraId="15204062" w14:textId="77777777" w:rsidR="00504739" w:rsidRDefault="00504739" w:rsidP="005047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11529E49" w14:textId="77777777" w:rsidR="00504739" w:rsidRDefault="00504739" w:rsidP="00504739">
      <w:pPr>
        <w:pStyle w:val="NoSpacing"/>
        <w:rPr>
          <w:rFonts w:cs="Times New Roman"/>
          <w:szCs w:val="24"/>
        </w:rPr>
      </w:pPr>
    </w:p>
    <w:p w14:paraId="298F1037" w14:textId="77777777" w:rsidR="00504739" w:rsidRDefault="00504739" w:rsidP="00504739">
      <w:pPr>
        <w:pStyle w:val="NoSpacing"/>
        <w:rPr>
          <w:rFonts w:cs="Times New Roman"/>
          <w:szCs w:val="24"/>
        </w:rPr>
      </w:pPr>
    </w:p>
    <w:p w14:paraId="706DE292" w14:textId="77777777" w:rsidR="00504739" w:rsidRDefault="00504739" w:rsidP="005047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1492</w:t>
      </w:r>
      <w:r>
        <w:rPr>
          <w:rFonts w:cs="Times New Roman"/>
          <w:szCs w:val="24"/>
        </w:rPr>
        <w:tab/>
        <w:t>He became a Fellow of Merton College, Oxford University.</w:t>
      </w:r>
    </w:p>
    <w:p w14:paraId="4299FE04" w14:textId="77777777" w:rsidR="00504739" w:rsidRDefault="00504739" w:rsidP="005047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28B2A669" w14:textId="77777777" w:rsidR="00504739" w:rsidRDefault="00504739" w:rsidP="0050473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at </w:t>
      </w:r>
    </w:p>
    <w:p w14:paraId="68A6E482" w14:textId="77777777" w:rsidR="00504739" w:rsidRDefault="00504739" w:rsidP="00504739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p.243)</w:t>
      </w:r>
    </w:p>
    <w:p w14:paraId="65992B50" w14:textId="77777777" w:rsidR="00504739" w:rsidRDefault="00504739" w:rsidP="00504739">
      <w:pPr>
        <w:pStyle w:val="NoSpacing"/>
        <w:rPr>
          <w:rFonts w:cs="Times New Roman"/>
          <w:szCs w:val="24"/>
        </w:rPr>
      </w:pPr>
    </w:p>
    <w:p w14:paraId="401F7EF8" w14:textId="77777777" w:rsidR="00504739" w:rsidRDefault="00504739" w:rsidP="00504739">
      <w:pPr>
        <w:pStyle w:val="NoSpacing"/>
        <w:rPr>
          <w:rFonts w:cs="Times New Roman"/>
          <w:szCs w:val="24"/>
        </w:rPr>
      </w:pPr>
    </w:p>
    <w:p w14:paraId="1356C0F2" w14:textId="77777777" w:rsidR="00504739" w:rsidRPr="00B82A6C" w:rsidRDefault="00504739" w:rsidP="00504739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18 February 2025</w:t>
      </w:r>
    </w:p>
    <w:p w14:paraId="33A658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9E54" w14:textId="77777777" w:rsidR="00504739" w:rsidRDefault="00504739" w:rsidP="009139A6">
      <w:r>
        <w:separator/>
      </w:r>
    </w:p>
  </w:endnote>
  <w:endnote w:type="continuationSeparator" w:id="0">
    <w:p w14:paraId="6335BDA6" w14:textId="77777777" w:rsidR="00504739" w:rsidRDefault="005047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F2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38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2B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7F10" w14:textId="77777777" w:rsidR="00504739" w:rsidRDefault="00504739" w:rsidP="009139A6">
      <w:r>
        <w:separator/>
      </w:r>
    </w:p>
  </w:footnote>
  <w:footnote w:type="continuationSeparator" w:id="0">
    <w:p w14:paraId="20F3E8B4" w14:textId="77777777" w:rsidR="00504739" w:rsidRDefault="005047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94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D5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3A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39"/>
    <w:rsid w:val="000666E0"/>
    <w:rsid w:val="002510B7"/>
    <w:rsid w:val="00270799"/>
    <w:rsid w:val="00504739"/>
    <w:rsid w:val="005C130B"/>
    <w:rsid w:val="007805C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6755D"/>
  <w15:chartTrackingRefBased/>
  <w15:docId w15:val="{06074CCC-81DE-4404-9ED5-F86BE71D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2025-02-18T20:27:00Z</dcterms:created>
  <dcterms:modified xsi:type="dcterms:W3CDTF">2025-02-18T20:28:00Z</dcterms:modified>
</cp:coreProperties>
</file>