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66A9" w14:textId="77777777" w:rsidR="005F0DE9" w:rsidRDefault="005F0DE9" w:rsidP="005F0DE9">
      <w:pPr>
        <w:pStyle w:val="NoSpacing"/>
      </w:pPr>
      <w:r>
        <w:rPr>
          <w:u w:val="single"/>
        </w:rPr>
        <w:t>Moses CONTEREYN</w:t>
      </w:r>
      <w:r>
        <w:t xml:space="preserve">        (fl.1461)</w:t>
      </w:r>
    </w:p>
    <w:p w14:paraId="4A66492B" w14:textId="77777777" w:rsidR="005F0DE9" w:rsidRDefault="005F0DE9" w:rsidP="005F0DE9">
      <w:pPr>
        <w:pStyle w:val="NoSpacing"/>
      </w:pPr>
      <w:r>
        <w:t>originally from France but moved to Bristol.</w:t>
      </w:r>
    </w:p>
    <w:p w14:paraId="5111E66A" w14:textId="77777777" w:rsidR="005F0DE9" w:rsidRDefault="005F0DE9" w:rsidP="005F0DE9">
      <w:pPr>
        <w:pStyle w:val="NoSpacing"/>
      </w:pPr>
    </w:p>
    <w:p w14:paraId="36C14AA6" w14:textId="77777777" w:rsidR="005F0DE9" w:rsidRDefault="005F0DE9" w:rsidP="005F0DE9">
      <w:pPr>
        <w:pStyle w:val="NoSpacing"/>
      </w:pPr>
    </w:p>
    <w:p w14:paraId="3059897D" w14:textId="77777777" w:rsidR="005F0DE9" w:rsidRDefault="005F0DE9" w:rsidP="005F0DE9">
      <w:pPr>
        <w:pStyle w:val="NoSpacing"/>
      </w:pPr>
      <w:r>
        <w:tab/>
        <w:t>1461</w:t>
      </w:r>
      <w:r>
        <w:tab/>
        <w:t>He was granted letters of denization.</w:t>
      </w:r>
    </w:p>
    <w:p w14:paraId="75FC4950" w14:textId="77777777" w:rsidR="005F0DE9" w:rsidRDefault="005F0DE9" w:rsidP="005F0DE9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6A957826" w14:textId="77777777" w:rsidR="005F0DE9" w:rsidRDefault="005F0DE9" w:rsidP="005F0DE9">
      <w:pPr>
        <w:pStyle w:val="NoSpacing"/>
        <w:ind w:left="720" w:firstLine="720"/>
      </w:pPr>
      <w:r>
        <w:t>in 2024 by the Yorkist History Trust p.131)</w:t>
      </w:r>
    </w:p>
    <w:p w14:paraId="032F2DD7" w14:textId="77777777" w:rsidR="005F0DE9" w:rsidRDefault="005F0DE9" w:rsidP="005F0DE9">
      <w:pPr>
        <w:pStyle w:val="NoSpacing"/>
      </w:pPr>
    </w:p>
    <w:p w14:paraId="43FE3106" w14:textId="77777777" w:rsidR="005F0DE9" w:rsidRDefault="005F0DE9" w:rsidP="005F0DE9">
      <w:pPr>
        <w:pStyle w:val="NoSpacing"/>
      </w:pPr>
    </w:p>
    <w:p w14:paraId="09AB9B90" w14:textId="77777777" w:rsidR="005F0DE9" w:rsidRDefault="005F0DE9" w:rsidP="005F0DE9">
      <w:pPr>
        <w:pStyle w:val="NoSpacing"/>
      </w:pPr>
      <w:r>
        <w:t>7 July 2025</w:t>
      </w:r>
    </w:p>
    <w:p w14:paraId="10662D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D643" w14:textId="77777777" w:rsidR="005F0DE9" w:rsidRDefault="005F0DE9" w:rsidP="009139A6">
      <w:r>
        <w:separator/>
      </w:r>
    </w:p>
  </w:endnote>
  <w:endnote w:type="continuationSeparator" w:id="0">
    <w:p w14:paraId="7690F5D4" w14:textId="77777777" w:rsidR="005F0DE9" w:rsidRDefault="005F0D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F1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E9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A5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AF15" w14:textId="77777777" w:rsidR="005F0DE9" w:rsidRDefault="005F0DE9" w:rsidP="009139A6">
      <w:r>
        <w:separator/>
      </w:r>
    </w:p>
  </w:footnote>
  <w:footnote w:type="continuationSeparator" w:id="0">
    <w:p w14:paraId="6AECDD5C" w14:textId="77777777" w:rsidR="005F0DE9" w:rsidRDefault="005F0D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19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88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DA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E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F0DE9"/>
    <w:rsid w:val="00826F5C"/>
    <w:rsid w:val="00904C2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523B"/>
  <w15:chartTrackingRefBased/>
  <w15:docId w15:val="{BBA3B72F-99E4-4495-A5C3-9DA78F13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2025-07-08T16:03:00Z</dcterms:created>
  <dcterms:modified xsi:type="dcterms:W3CDTF">2025-07-08T16:04:00Z</dcterms:modified>
</cp:coreProperties>
</file>