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AC40" w14:textId="77777777" w:rsidR="00680843" w:rsidRDefault="00680843" w:rsidP="00680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CONVERT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1428-1520)</w:t>
      </w:r>
    </w:p>
    <w:p w14:paraId="7FDCEAD6" w14:textId="77777777" w:rsidR="00680843" w:rsidRDefault="00680843" w:rsidP="00680843">
      <w:pPr>
        <w:pStyle w:val="NoSpacing"/>
        <w:rPr>
          <w:rFonts w:cs="Times New Roman"/>
          <w:szCs w:val="24"/>
        </w:rPr>
      </w:pPr>
    </w:p>
    <w:p w14:paraId="592A20E8" w14:textId="77777777" w:rsidR="00680843" w:rsidRDefault="00680843" w:rsidP="00680843">
      <w:pPr>
        <w:pStyle w:val="NoSpacing"/>
        <w:rPr>
          <w:rFonts w:cs="Times New Roman"/>
          <w:szCs w:val="24"/>
        </w:rPr>
      </w:pPr>
    </w:p>
    <w:p w14:paraId="403D4636" w14:textId="77777777" w:rsidR="00680843" w:rsidRDefault="00680843" w:rsidP="00680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 Carter of Watford(q.v.).</w:t>
      </w:r>
    </w:p>
    <w:p w14:paraId="09BB6EF8" w14:textId="77777777" w:rsidR="00680843" w:rsidRDefault="00680843" w:rsidP="00680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1300s – current)</w:t>
      </w:r>
    </w:p>
    <w:p w14:paraId="769CE267" w14:textId="77777777" w:rsidR="00680843" w:rsidRDefault="00680843" w:rsidP="00680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Sir John(q.v.).    (ibid.)</w:t>
      </w:r>
    </w:p>
    <w:p w14:paraId="7BA6801A" w14:textId="77777777" w:rsidR="00680843" w:rsidRDefault="00680843" w:rsidP="00680843">
      <w:pPr>
        <w:pStyle w:val="NoSpacing"/>
        <w:rPr>
          <w:rFonts w:cs="Times New Roman"/>
          <w:szCs w:val="24"/>
        </w:rPr>
      </w:pPr>
    </w:p>
    <w:p w14:paraId="3D8D5ADC" w14:textId="77777777" w:rsidR="00680843" w:rsidRDefault="00680843" w:rsidP="00680843">
      <w:pPr>
        <w:pStyle w:val="NoSpacing"/>
        <w:rPr>
          <w:rFonts w:cs="Times New Roman"/>
          <w:szCs w:val="24"/>
        </w:rPr>
      </w:pPr>
    </w:p>
    <w:p w14:paraId="72E375AC" w14:textId="77777777" w:rsidR="00680843" w:rsidRDefault="00680843" w:rsidP="00680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1520</w:t>
      </w:r>
      <w:r>
        <w:rPr>
          <w:rFonts w:cs="Times New Roman"/>
          <w:szCs w:val="24"/>
        </w:rPr>
        <w:tab/>
        <w:t>She died in Watford.   (ibid.)</w:t>
      </w:r>
    </w:p>
    <w:p w14:paraId="1B2639D4" w14:textId="77777777" w:rsidR="00680843" w:rsidRDefault="00680843" w:rsidP="00680843">
      <w:pPr>
        <w:pStyle w:val="NoSpacing"/>
        <w:rPr>
          <w:rFonts w:cs="Times New Roman"/>
          <w:szCs w:val="24"/>
        </w:rPr>
      </w:pPr>
    </w:p>
    <w:p w14:paraId="248534B0" w14:textId="77777777" w:rsidR="00680843" w:rsidRDefault="00680843" w:rsidP="00680843">
      <w:pPr>
        <w:pStyle w:val="NoSpacing"/>
        <w:rPr>
          <w:rFonts w:cs="Times New Roman"/>
          <w:szCs w:val="24"/>
        </w:rPr>
      </w:pPr>
    </w:p>
    <w:p w14:paraId="25430008" w14:textId="77777777" w:rsidR="00680843" w:rsidRDefault="00680843" w:rsidP="006808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11 March 2025</w:t>
      </w:r>
      <w:r>
        <w:rPr>
          <w:rFonts w:cs="Times New Roman"/>
          <w:szCs w:val="24"/>
        </w:rPr>
        <w:fldChar w:fldCharType="end"/>
      </w:r>
    </w:p>
    <w:p w14:paraId="47E3882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E7519" w14:textId="77777777" w:rsidR="00680843" w:rsidRDefault="00680843" w:rsidP="009139A6">
      <w:r>
        <w:separator/>
      </w:r>
    </w:p>
  </w:endnote>
  <w:endnote w:type="continuationSeparator" w:id="0">
    <w:p w14:paraId="02885B2C" w14:textId="77777777" w:rsidR="00680843" w:rsidRDefault="006808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6D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C5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F3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E2E73" w14:textId="77777777" w:rsidR="00680843" w:rsidRDefault="00680843" w:rsidP="009139A6">
      <w:r>
        <w:separator/>
      </w:r>
    </w:p>
  </w:footnote>
  <w:footnote w:type="continuationSeparator" w:id="0">
    <w:p w14:paraId="6712B43D" w14:textId="77777777" w:rsidR="00680843" w:rsidRDefault="006808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F9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BD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7DB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43"/>
    <w:rsid w:val="000666E0"/>
    <w:rsid w:val="00163462"/>
    <w:rsid w:val="002510B7"/>
    <w:rsid w:val="00270799"/>
    <w:rsid w:val="005C130B"/>
    <w:rsid w:val="0068084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65523"/>
  <w15:chartTrackingRefBased/>
  <w15:docId w15:val="{AD5CDCBB-D73A-4A23-B555-E9259DBB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2025-03-12T20:42:00Z</dcterms:created>
  <dcterms:modified xsi:type="dcterms:W3CDTF">2025-03-12T20:42:00Z</dcterms:modified>
</cp:coreProperties>
</file>