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2532" w14:textId="77777777" w:rsidR="004A3F9F" w:rsidRDefault="004A3F9F" w:rsidP="004A3F9F">
      <w:pPr>
        <w:pStyle w:val="NoSpacing"/>
      </w:pPr>
      <w:r>
        <w:rPr>
          <w:u w:val="single"/>
        </w:rPr>
        <w:t>Margaret CONYERS</w:t>
      </w:r>
      <w:r>
        <w:t xml:space="preserve">      (fl.1480)</w:t>
      </w:r>
    </w:p>
    <w:p w14:paraId="03E9E900" w14:textId="77777777" w:rsidR="004A3F9F" w:rsidRDefault="004A3F9F" w:rsidP="004A3F9F">
      <w:pPr>
        <w:pStyle w:val="NoSpacing"/>
      </w:pPr>
    </w:p>
    <w:p w14:paraId="3F9C65D0" w14:textId="77777777" w:rsidR="004A3F9F" w:rsidRDefault="004A3F9F" w:rsidP="004A3F9F">
      <w:pPr>
        <w:pStyle w:val="NoSpacing"/>
      </w:pPr>
    </w:p>
    <w:p w14:paraId="6DFABAF8" w14:textId="77777777" w:rsidR="004A3F9F" w:rsidRDefault="004A3F9F" w:rsidP="004A3F9F">
      <w:pPr>
        <w:pStyle w:val="NoSpacing"/>
      </w:pPr>
      <w:r>
        <w:t>Daughter of Sir John Conyers(d.1490)(q.v.).     (P.P.P. p.38)</w:t>
      </w:r>
    </w:p>
    <w:p w14:paraId="46E3B733" w14:textId="77777777" w:rsidR="004A3F9F" w:rsidRDefault="004A3F9F" w:rsidP="004A3F9F">
      <w:pPr>
        <w:pStyle w:val="NoSpacing"/>
      </w:pPr>
      <w:r>
        <w:t>= Richard Aske(q.v.).    (ibid.)</w:t>
      </w:r>
    </w:p>
    <w:p w14:paraId="28F80A27" w14:textId="77777777" w:rsidR="004A3F9F" w:rsidRDefault="004A3F9F" w:rsidP="004A3F9F">
      <w:pPr>
        <w:pStyle w:val="NoSpacing"/>
      </w:pPr>
    </w:p>
    <w:p w14:paraId="4EAA3FDA" w14:textId="77777777" w:rsidR="004A3F9F" w:rsidRDefault="004A3F9F" w:rsidP="004A3F9F">
      <w:pPr>
        <w:pStyle w:val="NoSpacing"/>
      </w:pPr>
    </w:p>
    <w:p w14:paraId="7460652F" w14:textId="77777777" w:rsidR="004A3F9F" w:rsidRDefault="004A3F9F" w:rsidP="004A3F9F">
      <w:pPr>
        <w:pStyle w:val="NoSpacing"/>
      </w:pPr>
      <w:r>
        <w:t>13 December 2025</w:t>
      </w:r>
    </w:p>
    <w:p w14:paraId="365D7C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D925" w14:textId="77777777" w:rsidR="00462B92" w:rsidRDefault="00462B92" w:rsidP="00086E2C">
      <w:pPr>
        <w:spacing w:after="0" w:line="240" w:lineRule="auto"/>
      </w:pPr>
      <w:r>
        <w:separator/>
      </w:r>
    </w:p>
  </w:endnote>
  <w:endnote w:type="continuationSeparator" w:id="0">
    <w:p w14:paraId="3833981A" w14:textId="77777777" w:rsidR="00462B92" w:rsidRDefault="00462B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80B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85A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4E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B8C1" w14:textId="77777777" w:rsidR="00462B92" w:rsidRDefault="00462B92" w:rsidP="00086E2C">
      <w:pPr>
        <w:spacing w:after="0" w:line="240" w:lineRule="auto"/>
      </w:pPr>
      <w:r>
        <w:separator/>
      </w:r>
    </w:p>
  </w:footnote>
  <w:footnote w:type="continuationSeparator" w:id="0">
    <w:p w14:paraId="716CA665" w14:textId="77777777" w:rsidR="00462B92" w:rsidRDefault="00462B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CB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2BF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CAA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9F"/>
    <w:rsid w:val="00086E2C"/>
    <w:rsid w:val="000A2E7A"/>
    <w:rsid w:val="002244B7"/>
    <w:rsid w:val="00314D94"/>
    <w:rsid w:val="00462B92"/>
    <w:rsid w:val="004A3F9F"/>
    <w:rsid w:val="005F41E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9EA7"/>
  <w15:chartTrackingRefBased/>
  <w15:docId w15:val="{A0948671-BECD-4CF7-83C8-2406E64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3F9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127</Characters>
  <Application>Microsoft Office Word</Application>
  <DocSecurity>0</DocSecurity>
  <Lines>9</Lines>
  <Paragraphs>4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2025-12-15T15:49:00Z</dcterms:created>
  <dcterms:modified xsi:type="dcterms:W3CDTF">2025-12-15T15:50:00Z</dcterms:modified>
</cp:coreProperties>
</file>