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3B5AF7" w14:textId="77777777" w:rsidR="005C6495" w:rsidRDefault="005C6495" w:rsidP="005C6495">
      <w:pPr>
        <w:pStyle w:val="NoSpacing"/>
      </w:pPr>
      <w:r>
        <w:rPr>
          <w:u w:val="single"/>
        </w:rPr>
        <w:t>Margaret CONYERS</w:t>
      </w:r>
      <w:r>
        <w:t xml:space="preserve">        (d.ca.1509)</w:t>
      </w:r>
    </w:p>
    <w:p w14:paraId="301DB376" w14:textId="77777777" w:rsidR="005C6495" w:rsidRDefault="005C6495" w:rsidP="005C6495">
      <w:pPr>
        <w:pStyle w:val="NoSpacing"/>
      </w:pPr>
      <w:r>
        <w:t>of York.</w:t>
      </w:r>
    </w:p>
    <w:p w14:paraId="7E7A87E9" w14:textId="77777777" w:rsidR="005C6495" w:rsidRDefault="005C6495" w:rsidP="005C6495">
      <w:pPr>
        <w:pStyle w:val="NoSpacing"/>
      </w:pPr>
    </w:p>
    <w:p w14:paraId="3DBCF1E0" w14:textId="77777777" w:rsidR="005C6495" w:rsidRDefault="005C6495" w:rsidP="005C6495">
      <w:pPr>
        <w:pStyle w:val="NoSpacing"/>
      </w:pPr>
    </w:p>
    <w:p w14:paraId="1497FE83" w14:textId="77777777" w:rsidR="005C6495" w:rsidRDefault="005C6495" w:rsidP="005C6495">
      <w:pPr>
        <w:pStyle w:val="NoSpacing"/>
      </w:pPr>
      <w:r>
        <w:tab/>
        <w:t>1509</w:t>
      </w:r>
      <w:r>
        <w:tab/>
        <w:t>Probate of her Will.    (W.Y.R. p.194)</w:t>
      </w:r>
    </w:p>
    <w:p w14:paraId="260B9CCA" w14:textId="77777777" w:rsidR="005C6495" w:rsidRDefault="005C6495" w:rsidP="005C6495">
      <w:pPr>
        <w:pStyle w:val="NoSpacing"/>
      </w:pPr>
    </w:p>
    <w:p w14:paraId="268AC9E0" w14:textId="77777777" w:rsidR="005C6495" w:rsidRDefault="005C6495" w:rsidP="005C6495">
      <w:pPr>
        <w:pStyle w:val="NoSpacing"/>
      </w:pPr>
    </w:p>
    <w:p w14:paraId="356F5DB5" w14:textId="77777777" w:rsidR="005C6495" w:rsidRDefault="005C6495" w:rsidP="005C6495">
      <w:pPr>
        <w:pStyle w:val="NoSpacing"/>
      </w:pPr>
      <w:r>
        <w:t>21 July 2025</w:t>
      </w:r>
    </w:p>
    <w:p w14:paraId="6FA03D13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67236E" w14:textId="77777777" w:rsidR="005C6495" w:rsidRDefault="005C6495" w:rsidP="009139A6">
      <w:r>
        <w:separator/>
      </w:r>
    </w:p>
  </w:endnote>
  <w:endnote w:type="continuationSeparator" w:id="0">
    <w:p w14:paraId="565C9978" w14:textId="77777777" w:rsidR="005C6495" w:rsidRDefault="005C6495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B7AFB0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55CF8C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796CFB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631D3F" w14:textId="77777777" w:rsidR="005C6495" w:rsidRDefault="005C6495" w:rsidP="009139A6">
      <w:r>
        <w:separator/>
      </w:r>
    </w:p>
  </w:footnote>
  <w:footnote w:type="continuationSeparator" w:id="0">
    <w:p w14:paraId="0BE2DEF8" w14:textId="77777777" w:rsidR="005C6495" w:rsidRDefault="005C6495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E5779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4F7A0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70137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495"/>
    <w:rsid w:val="000666E0"/>
    <w:rsid w:val="000A2E7A"/>
    <w:rsid w:val="001307AC"/>
    <w:rsid w:val="00144A48"/>
    <w:rsid w:val="00190DFA"/>
    <w:rsid w:val="002510B7"/>
    <w:rsid w:val="00270799"/>
    <w:rsid w:val="002737D5"/>
    <w:rsid w:val="00357E4A"/>
    <w:rsid w:val="005C130B"/>
    <w:rsid w:val="005C6495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BD86F"/>
  <w15:chartTrackingRefBased/>
  <w15:docId w15:val="{6155B62B-4B60-4A9B-9555-5A722BDC5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4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2025-07-23T14:25:00Z</dcterms:created>
  <dcterms:modified xsi:type="dcterms:W3CDTF">2025-07-23T14:29:00Z</dcterms:modified>
</cp:coreProperties>
</file>