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F130" w14:textId="77777777" w:rsidR="008B7542" w:rsidRDefault="008B7542" w:rsidP="008B75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CONYERS</w:t>
      </w:r>
      <w:r>
        <w:rPr>
          <w:rFonts w:cs="Times New Roman"/>
          <w:szCs w:val="24"/>
        </w:rPr>
        <w:t xml:space="preserve">       (d.ca.1422)</w:t>
      </w:r>
    </w:p>
    <w:p w14:paraId="5B30A16B" w14:textId="77777777" w:rsidR="008B7542" w:rsidRDefault="008B7542" w:rsidP="008B75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Chief Justice.</w:t>
      </w:r>
    </w:p>
    <w:p w14:paraId="73AD5DC2" w14:textId="77777777" w:rsidR="008B7542" w:rsidRDefault="008B7542" w:rsidP="008B7542">
      <w:pPr>
        <w:pStyle w:val="NoSpacing"/>
        <w:rPr>
          <w:rFonts w:cs="Times New Roman"/>
          <w:szCs w:val="24"/>
        </w:rPr>
      </w:pPr>
    </w:p>
    <w:p w14:paraId="5CF2DE26" w14:textId="77777777" w:rsidR="008B7542" w:rsidRDefault="008B7542" w:rsidP="008B7542">
      <w:pPr>
        <w:pStyle w:val="NoSpacing"/>
        <w:rPr>
          <w:rFonts w:cs="Times New Roman"/>
          <w:szCs w:val="24"/>
        </w:rPr>
      </w:pPr>
    </w:p>
    <w:p w14:paraId="6C414F9D" w14:textId="77777777" w:rsidR="008B7542" w:rsidRDefault="008B7542" w:rsidP="008B75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Margaret, daughter of Anthony </w:t>
      </w:r>
      <w:proofErr w:type="spellStart"/>
      <w:r>
        <w:rPr>
          <w:rFonts w:cs="Times New Roman"/>
          <w:szCs w:val="24"/>
        </w:rPr>
        <w:t>St.Quentin</w:t>
      </w:r>
      <w:proofErr w:type="spellEnd"/>
      <w:r>
        <w:rPr>
          <w:rFonts w:cs="Times New Roman"/>
          <w:szCs w:val="24"/>
        </w:rPr>
        <w:t xml:space="preserve"> of Hornby.</w:t>
      </w:r>
    </w:p>
    <w:p w14:paraId="209824E3" w14:textId="77777777" w:rsidR="008B7542" w:rsidRPr="00981558" w:rsidRDefault="008B7542" w:rsidP="008B7542">
      <w:pPr>
        <w:pStyle w:val="NoSpacing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07CBCCD8" w14:textId="77777777" w:rsidR="008B7542" w:rsidRPr="00981558" w:rsidRDefault="008B7542" w:rsidP="008B7542">
      <w:pPr>
        <w:pStyle w:val="NoSpacing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307E2CAC" w14:textId="77777777" w:rsidR="008B7542" w:rsidRDefault="008B7542" w:rsidP="008B7542">
      <w:pPr>
        <w:pStyle w:val="NoSpacing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61)</w:t>
      </w:r>
    </w:p>
    <w:p w14:paraId="738490C8" w14:textId="77777777" w:rsidR="008B7542" w:rsidRDefault="008B7542" w:rsidP="008B75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Sir Christopher (d.ca.1456)</w:t>
      </w:r>
    </w:p>
    <w:p w14:paraId="3FB341BE" w14:textId="77777777" w:rsidR="008B7542" w:rsidRDefault="008B7542" w:rsidP="008B7542">
      <w:pPr>
        <w:pStyle w:val="NoSpacing"/>
        <w:rPr>
          <w:rFonts w:cs="Times New Roman"/>
          <w:szCs w:val="24"/>
        </w:rPr>
      </w:pPr>
    </w:p>
    <w:p w14:paraId="5AEDDDE1" w14:textId="77777777" w:rsidR="008B7542" w:rsidRDefault="008B7542" w:rsidP="008B7542">
      <w:pPr>
        <w:pStyle w:val="NoSpacing"/>
        <w:rPr>
          <w:rFonts w:cs="Times New Roman"/>
          <w:szCs w:val="24"/>
        </w:rPr>
      </w:pPr>
    </w:p>
    <w:p w14:paraId="7265E1FE" w14:textId="77777777" w:rsidR="008B7542" w:rsidRDefault="008B7542" w:rsidP="008B75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3FDA04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ECAC" w14:textId="77777777" w:rsidR="008B7542" w:rsidRDefault="008B7542" w:rsidP="00086E2C">
      <w:pPr>
        <w:spacing w:after="0" w:line="240" w:lineRule="auto"/>
      </w:pPr>
      <w:r>
        <w:separator/>
      </w:r>
    </w:p>
  </w:endnote>
  <w:endnote w:type="continuationSeparator" w:id="0">
    <w:p w14:paraId="64265F06" w14:textId="77777777" w:rsidR="008B7542" w:rsidRDefault="008B754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86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5D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789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5BE8" w14:textId="77777777" w:rsidR="008B7542" w:rsidRDefault="008B7542" w:rsidP="00086E2C">
      <w:pPr>
        <w:spacing w:after="0" w:line="240" w:lineRule="auto"/>
      </w:pPr>
      <w:r>
        <w:separator/>
      </w:r>
    </w:p>
  </w:footnote>
  <w:footnote w:type="continuationSeparator" w:id="0">
    <w:p w14:paraId="21FD7F96" w14:textId="77777777" w:rsidR="008B7542" w:rsidRDefault="008B754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36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9F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9FD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42"/>
    <w:rsid w:val="00086E2C"/>
    <w:rsid w:val="000A2E7A"/>
    <w:rsid w:val="002244B7"/>
    <w:rsid w:val="00314D94"/>
    <w:rsid w:val="00617568"/>
    <w:rsid w:val="006E68FA"/>
    <w:rsid w:val="006F74A2"/>
    <w:rsid w:val="008B754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DD85"/>
  <w15:chartTrackingRefBased/>
  <w15:docId w15:val="{993858D8-0133-4473-82FF-ED0F3359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754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46</Words>
  <Characters>308</Characters>
  <Application>Microsoft Office Word</Application>
  <DocSecurity>0</DocSecurity>
  <Lines>12</Lines>
  <Paragraphs>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2025-12-07T21:37:00Z</dcterms:created>
  <dcterms:modified xsi:type="dcterms:W3CDTF">2025-12-07T21:37:00Z</dcterms:modified>
</cp:coreProperties>
</file>