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8506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CONYERS</w:t>
      </w:r>
      <w:r>
        <w:rPr>
          <w:rFonts w:cs="Times New Roman"/>
          <w:szCs w:val="24"/>
        </w:rPr>
        <w:t xml:space="preserve">        (fl.1465)</w:t>
      </w:r>
    </w:p>
    <w:p w14:paraId="069708A1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Overthorp</w:t>
      </w:r>
      <w:proofErr w:type="spellEnd"/>
      <w:r>
        <w:rPr>
          <w:rFonts w:cs="Times New Roman"/>
          <w:szCs w:val="24"/>
        </w:rPr>
        <w:t>.</w:t>
      </w:r>
    </w:p>
    <w:p w14:paraId="6B32CCF8" w14:textId="77777777" w:rsidR="00A31D39" w:rsidRDefault="00A31D39" w:rsidP="00A31D39">
      <w:pPr>
        <w:pStyle w:val="NoSpacing"/>
        <w:rPr>
          <w:rFonts w:cs="Times New Roman"/>
          <w:szCs w:val="24"/>
        </w:rPr>
      </w:pPr>
    </w:p>
    <w:p w14:paraId="16EE470C" w14:textId="77777777" w:rsidR="00A31D39" w:rsidRDefault="00A31D39" w:rsidP="00A31D39">
      <w:pPr>
        <w:pStyle w:val="NoSpacing"/>
        <w:rPr>
          <w:rFonts w:cs="Times New Roman"/>
          <w:szCs w:val="24"/>
        </w:rPr>
      </w:pPr>
    </w:p>
    <w:p w14:paraId="4E286210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He made a plaint of trespass against John </w:t>
      </w:r>
      <w:proofErr w:type="spellStart"/>
      <w:r>
        <w:rPr>
          <w:rFonts w:cs="Times New Roman"/>
          <w:szCs w:val="24"/>
        </w:rPr>
        <w:t>Dekonson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Hampsthwaite</w:t>
      </w:r>
      <w:proofErr w:type="spellEnd"/>
      <w:r>
        <w:rPr>
          <w:rFonts w:cs="Times New Roman"/>
          <w:szCs w:val="24"/>
        </w:rPr>
        <w:t>(q.v.),</w:t>
      </w:r>
    </w:p>
    <w:p w14:paraId="7E46DD52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Dekonson</w:t>
      </w:r>
      <w:proofErr w:type="spellEnd"/>
      <w:r>
        <w:rPr>
          <w:rFonts w:cs="Times New Roman"/>
          <w:szCs w:val="24"/>
        </w:rPr>
        <w:t xml:space="preserve"> of Killinghall(q.v.), William </w:t>
      </w:r>
      <w:proofErr w:type="spellStart"/>
      <w:r>
        <w:rPr>
          <w:rFonts w:cs="Times New Roman"/>
          <w:szCs w:val="24"/>
        </w:rPr>
        <w:t>Baeyok</w:t>
      </w:r>
      <w:proofErr w:type="spellEnd"/>
      <w:r>
        <w:rPr>
          <w:rFonts w:cs="Times New Roman"/>
          <w:szCs w:val="24"/>
        </w:rPr>
        <w:t xml:space="preserve"> of Clint(q.v.),</w:t>
      </w:r>
    </w:p>
    <w:p w14:paraId="7FA58700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Tymyll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Hampsthwaite</w:t>
      </w:r>
      <w:proofErr w:type="spellEnd"/>
      <w:r>
        <w:rPr>
          <w:rFonts w:cs="Times New Roman"/>
          <w:szCs w:val="24"/>
        </w:rPr>
        <w:t xml:space="preserve">(q.v.), John </w:t>
      </w:r>
      <w:proofErr w:type="spellStart"/>
      <w:r>
        <w:rPr>
          <w:rFonts w:cs="Times New Roman"/>
          <w:szCs w:val="24"/>
        </w:rPr>
        <w:t>Farebarn</w:t>
      </w:r>
      <w:proofErr w:type="spellEnd"/>
      <w:r>
        <w:rPr>
          <w:rFonts w:cs="Times New Roman"/>
          <w:szCs w:val="24"/>
        </w:rPr>
        <w:t xml:space="preserve"> of Clint(q.v.) and</w:t>
      </w:r>
    </w:p>
    <w:p w14:paraId="0C3900B7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Sympson of Clint(q.v.).</w:t>
      </w:r>
    </w:p>
    <w:p w14:paraId="01DD2DBF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D30B3E2" w14:textId="77777777" w:rsidR="00A31D39" w:rsidRDefault="00A31D39" w:rsidP="00A31D39">
      <w:pPr>
        <w:pStyle w:val="NoSpacing"/>
        <w:rPr>
          <w:rFonts w:cs="Times New Roman"/>
          <w:szCs w:val="24"/>
        </w:rPr>
      </w:pPr>
    </w:p>
    <w:p w14:paraId="7071A11E" w14:textId="77777777" w:rsidR="00A31D39" w:rsidRDefault="00A31D39" w:rsidP="00A31D39">
      <w:pPr>
        <w:pStyle w:val="NoSpacing"/>
        <w:rPr>
          <w:rFonts w:cs="Times New Roman"/>
          <w:szCs w:val="24"/>
        </w:rPr>
      </w:pPr>
    </w:p>
    <w:p w14:paraId="523EFFB2" w14:textId="77777777" w:rsidR="00A31D39" w:rsidRDefault="00A31D39" w:rsidP="00A31D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7AF120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6E11" w14:textId="77777777" w:rsidR="00A31D39" w:rsidRDefault="00A31D39" w:rsidP="009139A6">
      <w:r>
        <w:separator/>
      </w:r>
    </w:p>
  </w:endnote>
  <w:endnote w:type="continuationSeparator" w:id="0">
    <w:p w14:paraId="3D24A33A" w14:textId="77777777" w:rsidR="00A31D39" w:rsidRDefault="00A31D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E1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1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75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BC40" w14:textId="77777777" w:rsidR="00A31D39" w:rsidRDefault="00A31D39" w:rsidP="009139A6">
      <w:r>
        <w:separator/>
      </w:r>
    </w:p>
  </w:footnote>
  <w:footnote w:type="continuationSeparator" w:id="0">
    <w:p w14:paraId="362ED441" w14:textId="77777777" w:rsidR="00A31D39" w:rsidRDefault="00A31D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32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45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67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31D39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8EF0"/>
  <w15:chartTrackingRefBased/>
  <w15:docId w15:val="{669DEA45-BBE0-4407-ABAD-CF5E2B08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1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2025-07-15T14:48:00Z</dcterms:created>
  <dcterms:modified xsi:type="dcterms:W3CDTF">2025-07-15T14:49:00Z</dcterms:modified>
</cp:coreProperties>
</file>