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0531" w14:textId="77777777" w:rsidR="0041737D" w:rsidRPr="0041737D" w:rsidRDefault="0041737D" w:rsidP="0041737D">
      <w:pPr>
        <w:pStyle w:val="NoSpacing"/>
        <w:rPr>
          <w:rFonts w:ascii="Times New Roman" w:hAnsi="Times New Roman" w:cs="Times New Roman"/>
        </w:rPr>
      </w:pPr>
      <w:r w:rsidRPr="0041737D">
        <w:rPr>
          <w:rFonts w:ascii="Times New Roman" w:hAnsi="Times New Roman" w:cs="Times New Roman"/>
          <w:u w:val="single"/>
        </w:rPr>
        <w:t>William CONYERS, the younger</w:t>
      </w:r>
      <w:r w:rsidRPr="0041737D">
        <w:rPr>
          <w:rFonts w:ascii="Times New Roman" w:hAnsi="Times New Roman" w:cs="Times New Roman"/>
        </w:rPr>
        <w:t xml:space="preserve">       (fl.1484)</w:t>
      </w:r>
    </w:p>
    <w:p w14:paraId="7BA8E14B" w14:textId="77777777" w:rsidR="0041737D" w:rsidRPr="0041737D" w:rsidRDefault="0041737D" w:rsidP="0041737D">
      <w:pPr>
        <w:pStyle w:val="NoSpacing"/>
        <w:rPr>
          <w:rFonts w:ascii="Times New Roman" w:hAnsi="Times New Roman" w:cs="Times New Roman"/>
        </w:rPr>
      </w:pPr>
    </w:p>
    <w:p w14:paraId="18D7F8CD" w14:textId="77777777" w:rsidR="0041737D" w:rsidRPr="0041737D" w:rsidRDefault="0041737D" w:rsidP="0041737D">
      <w:pPr>
        <w:pStyle w:val="NoSpacing"/>
        <w:rPr>
          <w:rFonts w:ascii="Times New Roman" w:hAnsi="Times New Roman" w:cs="Times New Roman"/>
        </w:rPr>
      </w:pPr>
    </w:p>
    <w:p w14:paraId="3070A25F" w14:textId="77777777" w:rsidR="0041737D" w:rsidRPr="0041737D" w:rsidRDefault="0041737D" w:rsidP="0041737D">
      <w:pPr>
        <w:pStyle w:val="NoSpacing"/>
        <w:rPr>
          <w:rFonts w:ascii="Times New Roman" w:hAnsi="Times New Roman" w:cs="Times New Roman"/>
        </w:rPr>
      </w:pPr>
      <w:r w:rsidRPr="0041737D">
        <w:rPr>
          <w:rFonts w:ascii="Times New Roman" w:hAnsi="Times New Roman" w:cs="Times New Roman"/>
        </w:rPr>
        <w:t>12 Apr.1484</w:t>
      </w:r>
      <w:r w:rsidRPr="0041737D">
        <w:rPr>
          <w:rFonts w:ascii="Times New Roman" w:hAnsi="Times New Roman" w:cs="Times New Roman"/>
        </w:rPr>
        <w:tab/>
        <w:t xml:space="preserve">He was granted an annuity of £20 from the issues of the lordship of </w:t>
      </w:r>
    </w:p>
    <w:p w14:paraId="6C11DE71" w14:textId="77777777" w:rsidR="0041737D" w:rsidRPr="0041737D" w:rsidRDefault="0041737D" w:rsidP="0041737D">
      <w:pPr>
        <w:pStyle w:val="NoSpacing"/>
        <w:rPr>
          <w:rFonts w:ascii="Times New Roman" w:hAnsi="Times New Roman" w:cs="Times New Roman"/>
        </w:rPr>
      </w:pPr>
      <w:r w:rsidRPr="0041737D">
        <w:rPr>
          <w:rFonts w:ascii="Times New Roman" w:hAnsi="Times New Roman" w:cs="Times New Roman"/>
        </w:rPr>
        <w:tab/>
      </w:r>
      <w:r w:rsidRPr="0041737D">
        <w:rPr>
          <w:rFonts w:ascii="Times New Roman" w:hAnsi="Times New Roman" w:cs="Times New Roman"/>
        </w:rPr>
        <w:tab/>
        <w:t>Middleham.  (C.P.R. 1476-85 p.391)</w:t>
      </w:r>
    </w:p>
    <w:p w14:paraId="048F7D48" w14:textId="77777777" w:rsidR="0041737D" w:rsidRPr="0041737D" w:rsidRDefault="0041737D" w:rsidP="0041737D">
      <w:pPr>
        <w:pStyle w:val="NoSpacing"/>
        <w:rPr>
          <w:rFonts w:ascii="Times New Roman" w:hAnsi="Times New Roman" w:cs="Times New Roman"/>
        </w:rPr>
      </w:pPr>
    </w:p>
    <w:p w14:paraId="0FC5D9BF" w14:textId="77777777" w:rsidR="0041737D" w:rsidRPr="0041737D" w:rsidRDefault="0041737D" w:rsidP="0041737D">
      <w:pPr>
        <w:pStyle w:val="NoSpacing"/>
        <w:rPr>
          <w:rFonts w:ascii="Times New Roman" w:hAnsi="Times New Roman" w:cs="Times New Roman"/>
        </w:rPr>
      </w:pPr>
    </w:p>
    <w:p w14:paraId="405A6B83" w14:textId="343F3CC5" w:rsidR="00617568" w:rsidRPr="0041737D" w:rsidRDefault="0041737D" w:rsidP="0041737D">
      <w:pPr>
        <w:pStyle w:val="NoSpacing"/>
        <w:rPr>
          <w:rFonts w:ascii="Times New Roman" w:hAnsi="Times New Roman" w:cs="Times New Roman"/>
        </w:rPr>
      </w:pPr>
      <w:r w:rsidRPr="0041737D">
        <w:rPr>
          <w:rFonts w:ascii="Times New Roman" w:hAnsi="Times New Roman" w:cs="Times New Roman"/>
        </w:rPr>
        <w:t>24 December 2025</w:t>
      </w:r>
    </w:p>
    <w:sectPr w:rsidR="00617568" w:rsidRPr="004173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0142" w14:textId="77777777" w:rsidR="000E7889" w:rsidRDefault="000E7889" w:rsidP="00086E2C">
      <w:pPr>
        <w:spacing w:after="0" w:line="240" w:lineRule="auto"/>
      </w:pPr>
      <w:r>
        <w:separator/>
      </w:r>
    </w:p>
  </w:endnote>
  <w:endnote w:type="continuationSeparator" w:id="0">
    <w:p w14:paraId="12057DC0" w14:textId="77777777" w:rsidR="000E7889" w:rsidRDefault="000E788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586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F64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559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45C8" w14:textId="77777777" w:rsidR="000E7889" w:rsidRDefault="000E7889" w:rsidP="00086E2C">
      <w:pPr>
        <w:spacing w:after="0" w:line="240" w:lineRule="auto"/>
      </w:pPr>
      <w:r>
        <w:separator/>
      </w:r>
    </w:p>
  </w:footnote>
  <w:footnote w:type="continuationSeparator" w:id="0">
    <w:p w14:paraId="5A0F30CF" w14:textId="77777777" w:rsidR="000E7889" w:rsidRDefault="000E788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CFB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EBF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A6E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7D"/>
    <w:rsid w:val="00086E2C"/>
    <w:rsid w:val="000A2E7A"/>
    <w:rsid w:val="000E7889"/>
    <w:rsid w:val="002244B7"/>
    <w:rsid w:val="00314D94"/>
    <w:rsid w:val="0041737D"/>
    <w:rsid w:val="00617568"/>
    <w:rsid w:val="006E68FA"/>
    <w:rsid w:val="00763AC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9FB3"/>
  <w15:chartTrackingRefBased/>
  <w15:docId w15:val="{D11B33C2-CB9B-43E2-A8C4-7CC77945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17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160</Characters>
  <Application>Microsoft Office Word</Application>
  <DocSecurity>0</DocSecurity>
  <Lines>10</Lines>
  <Paragraphs>6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2025-12-30T08:59:00Z</dcterms:created>
  <dcterms:modified xsi:type="dcterms:W3CDTF">2025-12-30T09:00:00Z</dcterms:modified>
</cp:coreProperties>
</file>