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EA4D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COODE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CB35F4B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85B997C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D1C10B2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B97706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E17EC7C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6D81994" w14:textId="77777777" w:rsidR="00017CB6" w:rsidRPr="00065994" w:rsidRDefault="00017CB6" w:rsidP="00017CB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B5A1603" w14:textId="77777777" w:rsidR="00017CB6" w:rsidRDefault="00017CB6" w:rsidP="00017CB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A0B435C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240B32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CE50C8" w14:textId="77777777" w:rsidR="00017CB6" w:rsidRDefault="00017CB6" w:rsidP="00017C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11612C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9D7C" w14:textId="77777777" w:rsidR="00017CB6" w:rsidRDefault="00017CB6" w:rsidP="009139A6">
      <w:r>
        <w:separator/>
      </w:r>
    </w:p>
  </w:endnote>
  <w:endnote w:type="continuationSeparator" w:id="0">
    <w:p w14:paraId="77587060" w14:textId="77777777" w:rsidR="00017CB6" w:rsidRDefault="00017C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A0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62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B2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B545" w14:textId="77777777" w:rsidR="00017CB6" w:rsidRDefault="00017CB6" w:rsidP="009139A6">
      <w:r>
        <w:separator/>
      </w:r>
    </w:p>
  </w:footnote>
  <w:footnote w:type="continuationSeparator" w:id="0">
    <w:p w14:paraId="425D1979" w14:textId="77777777" w:rsidR="00017CB6" w:rsidRDefault="00017C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B7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D8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7E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B6"/>
    <w:rsid w:val="00017C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2351"/>
  <w15:chartTrackingRefBased/>
  <w15:docId w15:val="{0D475249-B8A0-4351-8B42-8321D60A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2025-07-09T17:47:00Z</dcterms:created>
  <dcterms:modified xsi:type="dcterms:W3CDTF">2025-07-09T17:48:00Z</dcterms:modified>
</cp:coreProperties>
</file>