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56C7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COOK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3C0AD6A7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Cook.</w:t>
      </w:r>
    </w:p>
    <w:p w14:paraId="06D98DA7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</w:p>
    <w:p w14:paraId="631BEFFF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</w:p>
    <w:p w14:paraId="41D2E98C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53566684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4A7BACF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</w:p>
    <w:p w14:paraId="21B65D69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</w:p>
    <w:p w14:paraId="6C2A4030" w14:textId="77777777" w:rsidR="008D6663" w:rsidRDefault="008D6663" w:rsidP="008D666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187DBA1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A01F" w14:textId="77777777" w:rsidR="00406312" w:rsidRDefault="00406312" w:rsidP="00086E2C">
      <w:pPr>
        <w:spacing w:after="0" w:line="240" w:lineRule="auto"/>
      </w:pPr>
      <w:r>
        <w:separator/>
      </w:r>
    </w:p>
  </w:endnote>
  <w:endnote w:type="continuationSeparator" w:id="0">
    <w:p w14:paraId="78ACC7C4" w14:textId="77777777" w:rsidR="00406312" w:rsidRDefault="0040631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BF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FED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67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BA18" w14:textId="77777777" w:rsidR="00406312" w:rsidRDefault="00406312" w:rsidP="00086E2C">
      <w:pPr>
        <w:spacing w:after="0" w:line="240" w:lineRule="auto"/>
      </w:pPr>
      <w:r>
        <w:separator/>
      </w:r>
    </w:p>
  </w:footnote>
  <w:footnote w:type="continuationSeparator" w:id="0">
    <w:p w14:paraId="61B9C354" w14:textId="77777777" w:rsidR="00406312" w:rsidRDefault="0040631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735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09E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60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63"/>
    <w:rsid w:val="00086E2C"/>
    <w:rsid w:val="000A2E7A"/>
    <w:rsid w:val="002244B7"/>
    <w:rsid w:val="00314D94"/>
    <w:rsid w:val="00406312"/>
    <w:rsid w:val="00617568"/>
    <w:rsid w:val="006E68FA"/>
    <w:rsid w:val="008D6663"/>
    <w:rsid w:val="00DF608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E22E"/>
  <w15:chartTrackingRefBased/>
  <w15:docId w15:val="{DE2B0EAB-71DF-4693-8950-B1B7A847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66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66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2025-12-20T21:38:00Z</dcterms:created>
  <dcterms:modified xsi:type="dcterms:W3CDTF">2025-12-20T21:38:00Z</dcterms:modified>
</cp:coreProperties>
</file>