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0EE46" w14:textId="77777777" w:rsidR="00C17CD4" w:rsidRDefault="00C17CD4" w:rsidP="00C17C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Adam COR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fl.1420)</w:t>
      </w:r>
    </w:p>
    <w:p w14:paraId="2581C2DB" w14:textId="77777777" w:rsidR="00C17CD4" w:rsidRDefault="00C17CD4" w:rsidP="00C17C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Hedlam</w:t>
      </w:r>
      <w:proofErr w:type="spellEnd"/>
      <w:r>
        <w:rPr>
          <w:rFonts w:cs="Times New Roman"/>
          <w:szCs w:val="24"/>
        </w:rPr>
        <w:t>, Northumberland.</w:t>
      </w:r>
    </w:p>
    <w:p w14:paraId="7E1D13B6" w14:textId="77777777" w:rsidR="00C17CD4" w:rsidRDefault="00C17CD4" w:rsidP="00C17CD4">
      <w:pPr>
        <w:pStyle w:val="NoSpacing"/>
        <w:rPr>
          <w:rFonts w:cs="Times New Roman"/>
          <w:szCs w:val="24"/>
        </w:rPr>
      </w:pPr>
    </w:p>
    <w:p w14:paraId="3C8A2A3F" w14:textId="77777777" w:rsidR="00C17CD4" w:rsidRDefault="00C17CD4" w:rsidP="00C17CD4">
      <w:pPr>
        <w:pStyle w:val="NoSpacing"/>
        <w:rPr>
          <w:rFonts w:cs="Times New Roman"/>
          <w:szCs w:val="24"/>
        </w:rPr>
      </w:pPr>
    </w:p>
    <w:p w14:paraId="1B8399EA" w14:textId="77777777" w:rsidR="00C17CD4" w:rsidRDefault="00C17CD4" w:rsidP="00C17C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He made a plaint of debt against William </w:t>
      </w:r>
      <w:proofErr w:type="spellStart"/>
      <w:r>
        <w:rPr>
          <w:rFonts w:cs="Times New Roman"/>
          <w:szCs w:val="24"/>
        </w:rPr>
        <w:t>Axsmyth</w:t>
      </w:r>
      <w:proofErr w:type="spellEnd"/>
      <w:r>
        <w:rPr>
          <w:rFonts w:cs="Times New Roman"/>
          <w:szCs w:val="24"/>
        </w:rPr>
        <w:t xml:space="preserve"> of Newcastle-upon-</w:t>
      </w:r>
    </w:p>
    <w:p w14:paraId="22B4767C" w14:textId="77777777" w:rsidR="00C17CD4" w:rsidRDefault="00C17CD4" w:rsidP="00C17C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Tyne(q.v.), John </w:t>
      </w:r>
      <w:proofErr w:type="spellStart"/>
      <w:r>
        <w:rPr>
          <w:rFonts w:cs="Times New Roman"/>
          <w:szCs w:val="24"/>
        </w:rPr>
        <w:t>Lorymer</w:t>
      </w:r>
      <w:proofErr w:type="spellEnd"/>
      <w:r>
        <w:rPr>
          <w:rFonts w:cs="Times New Roman"/>
          <w:szCs w:val="24"/>
        </w:rPr>
        <w:t xml:space="preserve"> of Newcastle-upon-Tyne(q.v.) and Maud</w:t>
      </w:r>
    </w:p>
    <w:p w14:paraId="003229AC" w14:textId="77777777" w:rsidR="00C17CD4" w:rsidRDefault="00C17CD4" w:rsidP="00C17C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Litster(q.v.), as the administratrix of John Litster of Newcastle-upon-</w:t>
      </w:r>
    </w:p>
    <w:p w14:paraId="1F756EEC" w14:textId="77777777" w:rsidR="00C17CD4" w:rsidRDefault="00C17CD4" w:rsidP="00C17C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Tyne(q.v.).</w:t>
      </w:r>
    </w:p>
    <w:p w14:paraId="772D197E" w14:textId="77777777" w:rsidR="00C17CD4" w:rsidRDefault="00C17CD4" w:rsidP="00C17C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A1B73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1837E31F" w14:textId="77777777" w:rsidR="00C17CD4" w:rsidRDefault="00C17CD4" w:rsidP="00C17CD4">
      <w:pPr>
        <w:pStyle w:val="NoSpacing"/>
        <w:rPr>
          <w:rFonts w:cs="Times New Roman"/>
          <w:szCs w:val="24"/>
        </w:rPr>
      </w:pPr>
    </w:p>
    <w:p w14:paraId="3310E8EA" w14:textId="77777777" w:rsidR="00C17CD4" w:rsidRDefault="00C17CD4" w:rsidP="00C17CD4">
      <w:pPr>
        <w:pStyle w:val="NoSpacing"/>
        <w:rPr>
          <w:rFonts w:cs="Times New Roman"/>
          <w:szCs w:val="24"/>
        </w:rPr>
      </w:pPr>
    </w:p>
    <w:p w14:paraId="2AC42BE1" w14:textId="77777777" w:rsidR="00C17CD4" w:rsidRDefault="00C17CD4" w:rsidP="00C17C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2024</w:t>
      </w:r>
    </w:p>
    <w:p w14:paraId="3F96F1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F302F" w14:textId="77777777" w:rsidR="00C17CD4" w:rsidRDefault="00C17CD4" w:rsidP="009139A6">
      <w:r>
        <w:separator/>
      </w:r>
    </w:p>
  </w:endnote>
  <w:endnote w:type="continuationSeparator" w:id="0">
    <w:p w14:paraId="57B25A43" w14:textId="77777777" w:rsidR="00C17CD4" w:rsidRDefault="00C17C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9F2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E08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C3D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FB6CB" w14:textId="77777777" w:rsidR="00C17CD4" w:rsidRDefault="00C17CD4" w:rsidP="009139A6">
      <w:r>
        <w:separator/>
      </w:r>
    </w:p>
  </w:footnote>
  <w:footnote w:type="continuationSeparator" w:id="0">
    <w:p w14:paraId="1BE5B745" w14:textId="77777777" w:rsidR="00C17CD4" w:rsidRDefault="00C17C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9C7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380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4DB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D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7CD4"/>
    <w:rsid w:val="00C71834"/>
    <w:rsid w:val="00CB4ED9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5A6E"/>
  <w15:chartTrackingRefBased/>
  <w15:docId w15:val="{054E29BB-0DE4-4C97-B03F-75CA10B6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17C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2024-09-06T14:45:00Z</dcterms:created>
  <dcterms:modified xsi:type="dcterms:W3CDTF">2024-09-06T14:46:00Z</dcterms:modified>
</cp:coreProperties>
</file>